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DF" w:rsidRPr="00DD5885" w:rsidRDefault="00811EDF" w:rsidP="00DD5885">
      <w:pPr>
        <w:jc w:val="right"/>
        <w:rPr>
          <w:b/>
        </w:rPr>
      </w:pPr>
      <w:r w:rsidRPr="00DD5885">
        <w:rPr>
          <w:b/>
        </w:rPr>
        <w:t>Załącznik nr 1</w:t>
      </w:r>
    </w:p>
    <w:p w:rsidR="00811EDF" w:rsidRPr="00DD5885" w:rsidRDefault="00811EDF" w:rsidP="00DD5885">
      <w:pPr>
        <w:jc w:val="center"/>
        <w:rPr>
          <w:b/>
        </w:rPr>
      </w:pPr>
      <w:r w:rsidRPr="00DD5885">
        <w:rPr>
          <w:b/>
        </w:rPr>
        <w:t>SZCZEGÓŁOWA CHARAKTERYSTYKA PRZEDMIOTU ZAMÓWIENIA PN:</w:t>
      </w:r>
    </w:p>
    <w:p w:rsidR="00811EDF" w:rsidRDefault="00811EDF" w:rsidP="00DD5885">
      <w:pPr>
        <w:spacing w:after="0" w:line="360" w:lineRule="auto"/>
        <w:jc w:val="center"/>
        <w:rPr>
          <w:b/>
        </w:rPr>
      </w:pPr>
      <w:r w:rsidRPr="00DD5885">
        <w:rPr>
          <w:b/>
        </w:rPr>
        <w:t xml:space="preserve">„Dowóz i odwóz uczniów na basen w Aqua Centrum Chełmiec, ul. Marcinkowicka 9, 33-395 Chełmiec </w:t>
      </w:r>
      <w:r>
        <w:rPr>
          <w:b/>
        </w:rPr>
        <w:br/>
      </w:r>
      <w:r w:rsidRPr="00DD5885">
        <w:rPr>
          <w:b/>
        </w:rPr>
        <w:t>ze Szkoły Podstawowej im. bł. ks. Jerzego Popiełuszki dla której organem prowadzącym jest Gmina Chełmiec.</w:t>
      </w:r>
    </w:p>
    <w:p w:rsidR="00811EDF" w:rsidRPr="00DD5885" w:rsidRDefault="00811EDF" w:rsidP="00DD58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3436"/>
        <w:gridCol w:w="1999"/>
        <w:gridCol w:w="1653"/>
        <w:gridCol w:w="1417"/>
        <w:gridCol w:w="2927"/>
        <w:gridCol w:w="2000"/>
      </w:tblGrid>
      <w:tr w:rsidR="00811EDF" w:rsidRPr="00B94240" w:rsidTr="00B94240">
        <w:tc>
          <w:tcPr>
            <w:tcW w:w="562" w:type="dxa"/>
            <w:vAlign w:val="center"/>
          </w:tcPr>
          <w:p w:rsidR="00811EDF" w:rsidRPr="00B94240" w:rsidRDefault="00811EDF" w:rsidP="00B94240">
            <w:pPr>
              <w:spacing w:after="0" w:line="240" w:lineRule="auto"/>
              <w:jc w:val="center"/>
              <w:rPr>
                <w:b/>
              </w:rPr>
            </w:pPr>
            <w:r w:rsidRPr="00B94240">
              <w:rPr>
                <w:b/>
              </w:rPr>
              <w:t xml:space="preserve">Lp. </w:t>
            </w:r>
          </w:p>
        </w:tc>
        <w:tc>
          <w:tcPr>
            <w:tcW w:w="3436" w:type="dxa"/>
            <w:vAlign w:val="center"/>
          </w:tcPr>
          <w:p w:rsidR="00811EDF" w:rsidRPr="00B94240" w:rsidRDefault="00811EDF" w:rsidP="00B94240">
            <w:pPr>
              <w:spacing w:after="0" w:line="240" w:lineRule="auto"/>
              <w:jc w:val="center"/>
              <w:rPr>
                <w:b/>
              </w:rPr>
            </w:pPr>
            <w:r w:rsidRPr="00B94240">
              <w:rPr>
                <w:b/>
              </w:rPr>
              <w:t>Nazwa placówki oświatowej</w:t>
            </w:r>
          </w:p>
        </w:tc>
        <w:tc>
          <w:tcPr>
            <w:tcW w:w="1999" w:type="dxa"/>
            <w:vAlign w:val="center"/>
          </w:tcPr>
          <w:p w:rsidR="00811EDF" w:rsidRPr="00B94240" w:rsidRDefault="00811EDF" w:rsidP="00B94240">
            <w:pPr>
              <w:spacing w:after="0" w:line="240" w:lineRule="auto"/>
              <w:jc w:val="center"/>
              <w:rPr>
                <w:b/>
              </w:rPr>
            </w:pPr>
            <w:r w:rsidRPr="00B94240">
              <w:rPr>
                <w:b/>
              </w:rPr>
              <w:t>Max. Liczba dowożonych uczniów</w:t>
            </w:r>
          </w:p>
        </w:tc>
        <w:tc>
          <w:tcPr>
            <w:tcW w:w="1653" w:type="dxa"/>
            <w:vAlign w:val="center"/>
          </w:tcPr>
          <w:p w:rsidR="00811EDF" w:rsidRPr="00B94240" w:rsidRDefault="00811EDF" w:rsidP="00B94240">
            <w:pPr>
              <w:spacing w:after="0" w:line="240" w:lineRule="auto"/>
              <w:jc w:val="center"/>
              <w:rPr>
                <w:b/>
              </w:rPr>
            </w:pPr>
            <w:r w:rsidRPr="00B94240">
              <w:rPr>
                <w:b/>
              </w:rPr>
              <w:t>Godziny zajęć na basenie</w:t>
            </w:r>
          </w:p>
        </w:tc>
        <w:tc>
          <w:tcPr>
            <w:tcW w:w="1417" w:type="dxa"/>
            <w:vAlign w:val="center"/>
          </w:tcPr>
          <w:p w:rsidR="00811EDF" w:rsidRPr="00B94240" w:rsidRDefault="00811EDF" w:rsidP="00B94240">
            <w:pPr>
              <w:spacing w:after="0" w:line="240" w:lineRule="auto"/>
              <w:jc w:val="center"/>
              <w:rPr>
                <w:b/>
              </w:rPr>
            </w:pPr>
            <w:r w:rsidRPr="00B94240">
              <w:rPr>
                <w:b/>
              </w:rPr>
              <w:t>Dzień tygodnia</w:t>
            </w:r>
          </w:p>
        </w:tc>
        <w:tc>
          <w:tcPr>
            <w:tcW w:w="2927" w:type="dxa"/>
            <w:vAlign w:val="center"/>
          </w:tcPr>
          <w:p w:rsidR="00811EDF" w:rsidRPr="00B94240" w:rsidRDefault="00811EDF" w:rsidP="00B94240">
            <w:pPr>
              <w:spacing w:after="0" w:line="240" w:lineRule="auto"/>
              <w:jc w:val="center"/>
              <w:rPr>
                <w:b/>
              </w:rPr>
            </w:pPr>
            <w:r w:rsidRPr="00B94240">
              <w:rPr>
                <w:b/>
              </w:rPr>
              <w:t>Czas dowozu i odwozu na zajęcia na basenie</w:t>
            </w:r>
          </w:p>
        </w:tc>
        <w:tc>
          <w:tcPr>
            <w:tcW w:w="2000" w:type="dxa"/>
            <w:vAlign w:val="center"/>
          </w:tcPr>
          <w:p w:rsidR="00811EDF" w:rsidRPr="00B94240" w:rsidRDefault="00811EDF" w:rsidP="00B94240">
            <w:pPr>
              <w:spacing w:after="0" w:line="240" w:lineRule="auto"/>
              <w:jc w:val="center"/>
              <w:rPr>
                <w:b/>
              </w:rPr>
            </w:pPr>
            <w:r w:rsidRPr="00B94240">
              <w:rPr>
                <w:b/>
              </w:rPr>
              <w:t>Uwagi</w:t>
            </w:r>
          </w:p>
        </w:tc>
      </w:tr>
      <w:tr w:rsidR="00811EDF" w:rsidRPr="00B94240" w:rsidTr="00B94240">
        <w:tc>
          <w:tcPr>
            <w:tcW w:w="562" w:type="dxa"/>
            <w:vAlign w:val="center"/>
          </w:tcPr>
          <w:p w:rsidR="00811EDF" w:rsidRPr="00B94240" w:rsidRDefault="00811EDF" w:rsidP="00B94240">
            <w:pPr>
              <w:spacing w:after="0" w:line="240" w:lineRule="auto"/>
              <w:jc w:val="center"/>
            </w:pPr>
            <w:r w:rsidRPr="00B94240">
              <w:t>1.</w:t>
            </w:r>
          </w:p>
        </w:tc>
        <w:tc>
          <w:tcPr>
            <w:tcW w:w="3436" w:type="dxa"/>
            <w:vAlign w:val="center"/>
          </w:tcPr>
          <w:p w:rsidR="00811EDF" w:rsidRPr="00B94240" w:rsidRDefault="00811EDF" w:rsidP="00B94240">
            <w:pPr>
              <w:spacing w:after="0" w:line="240" w:lineRule="auto"/>
              <w:jc w:val="center"/>
            </w:pPr>
            <w:r w:rsidRPr="00B94240">
              <w:t>Szkoła Podstawowa w Świniarsku</w:t>
            </w:r>
          </w:p>
        </w:tc>
        <w:tc>
          <w:tcPr>
            <w:tcW w:w="1999" w:type="dxa"/>
            <w:vAlign w:val="center"/>
          </w:tcPr>
          <w:p w:rsidR="00811EDF" w:rsidRPr="00B94240" w:rsidRDefault="00811EDF" w:rsidP="00B94240">
            <w:pPr>
              <w:spacing w:after="0" w:line="240" w:lineRule="auto"/>
              <w:jc w:val="center"/>
            </w:pPr>
            <w:r w:rsidRPr="00B94240">
              <w:rPr>
                <w:rFonts w:cs="Arial"/>
                <w:color w:val="000000"/>
              </w:rPr>
              <w:t>22 uczniów</w:t>
            </w:r>
          </w:p>
        </w:tc>
        <w:tc>
          <w:tcPr>
            <w:tcW w:w="1653" w:type="dxa"/>
            <w:vAlign w:val="center"/>
          </w:tcPr>
          <w:p w:rsidR="00811EDF" w:rsidRPr="00B94240" w:rsidRDefault="00811EDF" w:rsidP="00B94240">
            <w:pPr>
              <w:spacing w:after="0" w:line="240" w:lineRule="auto"/>
              <w:jc w:val="center"/>
            </w:pPr>
            <w:r w:rsidRPr="00B94240">
              <w:rPr>
                <w:rFonts w:cs="Arial"/>
                <w:iCs/>
                <w:color w:val="000000"/>
                <w:shd w:val="clear" w:color="auto" w:fill="FFFFFF"/>
              </w:rPr>
              <w:t>8-9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EDF" w:rsidRPr="00B94240" w:rsidRDefault="00811EDF" w:rsidP="00B94240">
            <w:pPr>
              <w:snapToGrid w:val="0"/>
              <w:spacing w:after="0" w:line="240" w:lineRule="auto"/>
              <w:jc w:val="center"/>
            </w:pPr>
            <w:r>
              <w:t>Poniedziałek W</w:t>
            </w:r>
            <w:r w:rsidRPr="00B94240">
              <w:t>torek</w:t>
            </w:r>
          </w:p>
        </w:tc>
        <w:tc>
          <w:tcPr>
            <w:tcW w:w="2927" w:type="dxa"/>
            <w:vAlign w:val="center"/>
          </w:tcPr>
          <w:p w:rsidR="00811EDF" w:rsidRPr="00B94240" w:rsidRDefault="00811EDF" w:rsidP="00B94240">
            <w:pPr>
              <w:spacing w:after="0" w:line="240" w:lineRule="auto"/>
              <w:jc w:val="center"/>
            </w:pPr>
            <w:r w:rsidRPr="00B94240">
              <w:t>Przewóz na basen: 1</w:t>
            </w:r>
            <w:r>
              <w:t>5</w:t>
            </w:r>
            <w:r w:rsidRPr="00B94240">
              <w:t xml:space="preserve"> minut przed planowanymi zajęciami na basenie. </w:t>
            </w:r>
          </w:p>
          <w:p w:rsidR="00811EDF" w:rsidRPr="00B94240" w:rsidRDefault="00811EDF" w:rsidP="00B94240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t>Odwóz: 15</w:t>
            </w:r>
            <w:r w:rsidRPr="00B94240">
              <w:t xml:space="preserve"> minut po zakończeniu zajęć na basenie</w:t>
            </w:r>
          </w:p>
        </w:tc>
        <w:tc>
          <w:tcPr>
            <w:tcW w:w="2000" w:type="dxa"/>
            <w:vAlign w:val="center"/>
          </w:tcPr>
          <w:p w:rsidR="00811EDF" w:rsidRPr="00B94240" w:rsidRDefault="00811EDF" w:rsidP="00B94240">
            <w:pPr>
              <w:spacing w:after="0" w:line="240" w:lineRule="auto"/>
              <w:jc w:val="center"/>
            </w:pPr>
            <w:r w:rsidRPr="00B94240">
              <w:t>Tylko w dni nauki szkolnej.</w:t>
            </w:r>
          </w:p>
        </w:tc>
      </w:tr>
      <w:tr w:rsidR="00811EDF" w:rsidRPr="00B94240" w:rsidTr="00B94240">
        <w:tc>
          <w:tcPr>
            <w:tcW w:w="562" w:type="dxa"/>
            <w:vAlign w:val="center"/>
          </w:tcPr>
          <w:p w:rsidR="00811EDF" w:rsidRPr="00B94240" w:rsidRDefault="00811EDF" w:rsidP="00B94240">
            <w:pPr>
              <w:spacing w:after="0" w:line="240" w:lineRule="auto"/>
              <w:jc w:val="center"/>
            </w:pPr>
            <w:r w:rsidRPr="00B94240">
              <w:t>2.</w:t>
            </w:r>
          </w:p>
        </w:tc>
        <w:tc>
          <w:tcPr>
            <w:tcW w:w="3436" w:type="dxa"/>
            <w:vAlign w:val="center"/>
          </w:tcPr>
          <w:p w:rsidR="00811EDF" w:rsidRPr="00B94240" w:rsidRDefault="00811EDF" w:rsidP="00B94240">
            <w:pPr>
              <w:spacing w:after="0" w:line="240" w:lineRule="auto"/>
              <w:jc w:val="center"/>
            </w:pPr>
            <w:r w:rsidRPr="00B94240">
              <w:t>Szkoła Podstawowa w Świniarsku</w:t>
            </w:r>
          </w:p>
        </w:tc>
        <w:tc>
          <w:tcPr>
            <w:tcW w:w="1999" w:type="dxa"/>
            <w:vAlign w:val="center"/>
          </w:tcPr>
          <w:p w:rsidR="00811EDF" w:rsidRPr="00B94240" w:rsidRDefault="00811EDF" w:rsidP="00B94240">
            <w:pPr>
              <w:spacing w:after="0" w:line="240" w:lineRule="auto"/>
              <w:jc w:val="center"/>
            </w:pPr>
            <w:r w:rsidRPr="00B94240">
              <w:rPr>
                <w:rFonts w:cs="Arial"/>
                <w:color w:val="000000"/>
              </w:rPr>
              <w:t>22 uczniów</w:t>
            </w:r>
          </w:p>
        </w:tc>
        <w:tc>
          <w:tcPr>
            <w:tcW w:w="1653" w:type="dxa"/>
            <w:vAlign w:val="center"/>
          </w:tcPr>
          <w:p w:rsidR="00811EDF" w:rsidRPr="00B94240" w:rsidRDefault="00811EDF" w:rsidP="00B94240">
            <w:pPr>
              <w:spacing w:after="0" w:line="240" w:lineRule="auto"/>
              <w:jc w:val="center"/>
            </w:pPr>
            <w:r w:rsidRPr="00B94240">
              <w:rPr>
                <w:rFonts w:cs="Arial"/>
                <w:color w:val="000000"/>
              </w:rPr>
              <w:t>10-11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1EDF" w:rsidRPr="00B94240" w:rsidRDefault="00811EDF" w:rsidP="00B94240">
            <w:pPr>
              <w:snapToGrid w:val="0"/>
              <w:spacing w:after="0" w:line="240" w:lineRule="auto"/>
              <w:jc w:val="center"/>
            </w:pPr>
            <w:r>
              <w:t>C</w:t>
            </w:r>
            <w:r w:rsidRPr="00B94240">
              <w:t>zwartek</w:t>
            </w:r>
          </w:p>
        </w:tc>
        <w:tc>
          <w:tcPr>
            <w:tcW w:w="2927" w:type="dxa"/>
            <w:vAlign w:val="center"/>
          </w:tcPr>
          <w:p w:rsidR="00811EDF" w:rsidRPr="00B94240" w:rsidRDefault="00811EDF" w:rsidP="00B94240">
            <w:pPr>
              <w:spacing w:after="0" w:line="240" w:lineRule="auto"/>
              <w:jc w:val="center"/>
            </w:pPr>
            <w:r>
              <w:t xml:space="preserve">Przewóz na basen: 15 </w:t>
            </w:r>
            <w:r w:rsidRPr="00B94240">
              <w:t xml:space="preserve">minut przed planowanymi zajęciami na basenie. </w:t>
            </w:r>
          </w:p>
          <w:p w:rsidR="00811EDF" w:rsidRPr="00B94240" w:rsidRDefault="00811EDF" w:rsidP="00B94240">
            <w:pPr>
              <w:spacing w:after="0" w:line="240" w:lineRule="auto"/>
              <w:jc w:val="center"/>
            </w:pPr>
            <w:r>
              <w:t>Odwóz: 15</w:t>
            </w:r>
            <w:r w:rsidRPr="00B94240">
              <w:t xml:space="preserve"> minut po zakończeniu zajęć na basenie</w:t>
            </w:r>
          </w:p>
        </w:tc>
        <w:tc>
          <w:tcPr>
            <w:tcW w:w="2000" w:type="dxa"/>
            <w:vAlign w:val="center"/>
          </w:tcPr>
          <w:p w:rsidR="00811EDF" w:rsidRPr="00B94240" w:rsidRDefault="00811EDF" w:rsidP="00B94240">
            <w:pPr>
              <w:spacing w:after="0" w:line="240" w:lineRule="auto"/>
              <w:jc w:val="center"/>
            </w:pPr>
            <w:r w:rsidRPr="00B94240">
              <w:t>Tylko w dni nauki szkolnej.</w:t>
            </w:r>
          </w:p>
        </w:tc>
      </w:tr>
    </w:tbl>
    <w:p w:rsidR="00811EDF" w:rsidRDefault="00811EDF" w:rsidP="00DD5885">
      <w:pPr>
        <w:jc w:val="center"/>
      </w:pPr>
    </w:p>
    <w:p w:rsidR="00811EDF" w:rsidRDefault="00811EDF"/>
    <w:sectPr w:rsidR="00811EDF" w:rsidSect="00DD58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885"/>
    <w:rsid w:val="000422D7"/>
    <w:rsid w:val="002306D1"/>
    <w:rsid w:val="00276673"/>
    <w:rsid w:val="002D1326"/>
    <w:rsid w:val="002D2BF2"/>
    <w:rsid w:val="0044724E"/>
    <w:rsid w:val="00750D7E"/>
    <w:rsid w:val="007E7533"/>
    <w:rsid w:val="00811EDF"/>
    <w:rsid w:val="00B94240"/>
    <w:rsid w:val="00DB1A8B"/>
    <w:rsid w:val="00DD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D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8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D5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120</Words>
  <Characters>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user</dc:creator>
  <cp:keywords/>
  <dc:description/>
  <cp:lastModifiedBy>user</cp:lastModifiedBy>
  <cp:revision>3</cp:revision>
  <dcterms:created xsi:type="dcterms:W3CDTF">2024-08-22T17:33:00Z</dcterms:created>
  <dcterms:modified xsi:type="dcterms:W3CDTF">2024-08-30T06:59:00Z</dcterms:modified>
</cp:coreProperties>
</file>