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i/>
          <w:i/>
          <w:iCs/>
          <w:sz w:val="20"/>
          <w:szCs w:val="20"/>
        </w:rPr>
      </w:pPr>
      <w:r>
        <w:rPr>
          <w:rFonts w:ascii="TimesNewRomanPSMT" w:hAnsi="TimesNewRomanPSMT"/>
          <w:i/>
          <w:iCs/>
          <w:sz w:val="20"/>
          <w:szCs w:val="20"/>
        </w:rPr>
        <w:t>Załącznik Nr 1 do Uchwały Nr XL/679/2014</w:t>
      </w:r>
    </w:p>
    <w:p>
      <w:pPr>
        <w:pStyle w:val="Normal"/>
        <w:jc w:val="right"/>
        <w:rPr>
          <w:i/>
          <w:i/>
          <w:iCs/>
          <w:sz w:val="20"/>
          <w:szCs w:val="20"/>
        </w:rPr>
      </w:pPr>
      <w:r>
        <w:rPr>
          <w:rFonts w:ascii="TimesNewRomanPSMT" w:hAnsi="TimesNewRomanPSMT"/>
          <w:i/>
          <w:iCs/>
          <w:sz w:val="20"/>
          <w:szCs w:val="20"/>
        </w:rPr>
        <w:t>Rady Gminy Chełmiecz dnia 30 stycznia 2014 r.</w:t>
      </w:r>
    </w:p>
    <w:p>
      <w:pPr>
        <w:pStyle w:val="Teksttreci4"/>
        <w:spacing w:before="0" w:after="0"/>
        <w:ind w:right="210"/>
        <w:rPr/>
      </w:pPr>
      <w:r>
        <w:rPr/>
      </w:r>
    </w:p>
    <w:p>
      <w:pPr>
        <w:pStyle w:val="Teksttreci4"/>
        <w:spacing w:before="0" w:after="0"/>
        <w:ind w:right="210"/>
        <w:rPr/>
      </w:pPr>
      <w:r>
        <w:rPr/>
      </w:r>
    </w:p>
    <w:p>
      <w:pPr>
        <w:pStyle w:val="Teksttreci4"/>
        <w:spacing w:before="0" w:after="0"/>
        <w:ind w:right="210"/>
        <w:rPr/>
      </w:pPr>
      <w:r>
        <w:rPr/>
      </w:r>
    </w:p>
    <w:p>
      <w:pPr>
        <w:pStyle w:val="Teksttreci4"/>
        <w:spacing w:before="0" w:after="0"/>
        <w:ind w:right="210"/>
        <w:rPr/>
      </w:pPr>
      <w:r>
        <w:rPr/>
      </w:r>
    </w:p>
    <w:p>
      <w:pPr>
        <w:pStyle w:val="Teksttreci1"/>
        <w:tabs>
          <w:tab w:val="clear" w:pos="709"/>
          <w:tab w:val="left" w:pos="414" w:leader="none"/>
          <w:tab w:val="left" w:pos="5980" w:leader="dot"/>
        </w:tabs>
        <w:spacing w:lineRule="exact" w:line="414" w:before="0" w:after="0"/>
        <w:ind w:left="20" w:right="0"/>
        <w:jc w:val="both"/>
        <w:rPr/>
      </w:pPr>
      <w:r>
        <w:rPr/>
        <w:t>…</w:t>
      </w:r>
      <w:r>
        <w:rPr/>
        <w:t>.............................                                                                                              .......................................................</w:t>
      </w:r>
    </w:p>
    <w:p>
      <w:pPr>
        <w:pStyle w:val="Teksttreci4"/>
        <w:spacing w:before="0" w:after="0"/>
        <w:ind w:right="210"/>
        <w:jc w:val="both"/>
        <w:rPr/>
      </w:pPr>
      <w:r>
        <w:rPr/>
        <w:t>(pieczęć Wnioskodawcy)</w:t>
        <w:tab/>
        <w:tab/>
        <w:tab/>
        <w:tab/>
        <w:tab/>
        <w:tab/>
        <w:tab/>
        <w:tab/>
        <w:t xml:space="preserve">       (data i miejsce złożenia wniosku)</w:t>
      </w:r>
    </w:p>
    <w:p>
      <w:pPr>
        <w:pStyle w:val="Nagwek4"/>
        <w:keepNext w:val="true"/>
        <w:keepLines/>
        <w:spacing w:lineRule="exact" w:line="220" w:before="0" w:after="76"/>
        <w:ind w:left="4180" w:right="0"/>
        <w:jc w:val="both"/>
        <w:rPr/>
      </w:pPr>
      <w:r>
        <w:rPr/>
      </w:r>
    </w:p>
    <w:p>
      <w:pPr>
        <w:pStyle w:val="Nagwek4"/>
        <w:spacing w:lineRule="exact" w:line="220" w:before="0" w:after="76"/>
        <w:ind w:left="4180" w:right="0"/>
        <w:jc w:val="both"/>
        <w:rPr/>
      </w:pPr>
      <w:r>
        <w:rPr/>
      </w:r>
    </w:p>
    <w:p>
      <w:pPr>
        <w:pStyle w:val="Nagwek4"/>
        <w:spacing w:lineRule="exact" w:line="220" w:before="0" w:after="76"/>
        <w:ind w:left="4180" w:right="0"/>
        <w:jc w:val="both"/>
        <w:rPr/>
      </w:pPr>
      <w:bookmarkStart w:id="0" w:name="bookmark16"/>
      <w:r>
        <w:rPr/>
        <w:t>WNIOSEK</w:t>
      </w:r>
      <w:bookmarkEnd w:id="0"/>
    </w:p>
    <w:p>
      <w:pPr>
        <w:pStyle w:val="Teksttreci1"/>
        <w:spacing w:lineRule="exact" w:line="220" w:before="0" w:after="312"/>
        <w:ind w:left="1460" w:right="0"/>
        <w:jc w:val="center"/>
        <w:rPr/>
      </w:pPr>
      <w:r>
        <w:rPr/>
        <w:t>o przyznanie dotacji na wsparcie projektu z zakresu sportu pod nazwą:</w:t>
      </w:r>
    </w:p>
    <w:p>
      <w:pPr>
        <w:pStyle w:val="Teksttreci1"/>
        <w:spacing w:lineRule="exact" w:line="220" w:before="0" w:after="312"/>
        <w:ind w:left="113" w:right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................................................................................................................................................................................</w:t>
      </w:r>
    </w:p>
    <w:p>
      <w:pPr>
        <w:pStyle w:val="Teksttreci1"/>
        <w:spacing w:lineRule="exact" w:line="220" w:before="0" w:after="312"/>
        <w:ind w:left="113" w:right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................................................................................................................................................................................</w:t>
      </w:r>
    </w:p>
    <w:p>
      <w:pPr>
        <w:pStyle w:val="Teksttreci1"/>
        <w:tabs>
          <w:tab w:val="clear" w:pos="709"/>
          <w:tab w:val="left" w:pos="8061" w:leader="dot"/>
        </w:tabs>
        <w:spacing w:lineRule="exact" w:line="371" w:before="0" w:after="0"/>
        <w:ind w:left="1460" w:right="0"/>
        <w:jc w:val="both"/>
        <w:rPr/>
      </w:pPr>
      <w:r>
        <w:rPr/>
        <w:t xml:space="preserve">Wnioskowana kwota dotacji: </w:t>
        <w:tab/>
        <w:t>…..............................</w:t>
      </w:r>
    </w:p>
    <w:p>
      <w:pPr>
        <w:pStyle w:val="Teksttreci1"/>
        <w:tabs>
          <w:tab w:val="clear" w:pos="709"/>
          <w:tab w:val="left" w:pos="9219" w:leader="dot"/>
        </w:tabs>
        <w:spacing w:lineRule="exact" w:line="371" w:before="0" w:after="0"/>
        <w:ind w:left="2660" w:right="0"/>
        <w:jc w:val="both"/>
        <w:rPr/>
      </w:pPr>
      <w:r>
        <w:rPr/>
        <w:t xml:space="preserve">Okres realizacji: </w:t>
        <w:tab/>
        <w:t>….........</w:t>
      </w:r>
    </w:p>
    <w:p>
      <w:pPr>
        <w:pStyle w:val="Nagwek4"/>
        <w:keepNext w:val="true"/>
        <w:keepLines/>
        <w:spacing w:lineRule="exact" w:line="371" w:before="0" w:after="0"/>
        <w:ind w:left="3180" w:right="0"/>
        <w:jc w:val="both"/>
        <w:rPr/>
      </w:pPr>
      <w:r>
        <w:rPr/>
      </w:r>
    </w:p>
    <w:p>
      <w:pPr>
        <w:pStyle w:val="Nagwek4"/>
        <w:spacing w:lineRule="exact" w:line="371" w:before="0" w:after="0"/>
        <w:ind w:left="3180" w:right="0"/>
        <w:jc w:val="both"/>
        <w:rPr/>
      </w:pPr>
      <w:bookmarkStart w:id="1" w:name="bookmark17"/>
      <w:r>
        <w:rPr/>
        <w:t>I. Dane dotyczące Wnioskodawcy</w:t>
      </w:r>
      <w:bookmarkEnd w:id="1"/>
    </w:p>
    <w:p>
      <w:pPr>
        <w:pStyle w:val="Teksttreci1"/>
        <w:numPr>
          <w:ilvl w:val="3"/>
          <w:numId w:val="1"/>
        </w:numPr>
        <w:tabs>
          <w:tab w:val="clear" w:pos="709"/>
          <w:tab w:val="left" w:pos="355" w:leader="none"/>
          <w:tab w:val="left" w:pos="6572" w:leader="dot"/>
        </w:tabs>
        <w:spacing w:lineRule="exact" w:line="410" w:before="0" w:after="0"/>
        <w:jc w:val="both"/>
        <w:rPr/>
      </w:pPr>
      <w:r>
        <w:rPr/>
        <w:t>pełna nazwa</w:t>
        <w:tab/>
        <w:t>..............................................................</w:t>
      </w:r>
    </w:p>
    <w:p>
      <w:pPr>
        <w:pStyle w:val="Teksttreci1"/>
        <w:numPr>
          <w:ilvl w:val="3"/>
          <w:numId w:val="1"/>
        </w:numPr>
        <w:tabs>
          <w:tab w:val="clear" w:pos="709"/>
          <w:tab w:val="left" w:pos="402" w:leader="none"/>
          <w:tab w:val="left" w:pos="6568" w:leader="dot"/>
        </w:tabs>
        <w:spacing w:lineRule="exact" w:line="410" w:before="0" w:after="0"/>
        <w:jc w:val="both"/>
        <w:rPr/>
      </w:pPr>
      <w:r>
        <w:rPr/>
        <w:t>forma prawna</w:t>
        <w:tab/>
        <w:t>..............................................................</w:t>
      </w:r>
    </w:p>
    <w:p>
      <w:pPr>
        <w:pStyle w:val="Teksttreci1"/>
        <w:numPr>
          <w:ilvl w:val="3"/>
          <w:numId w:val="1"/>
        </w:numPr>
        <w:tabs>
          <w:tab w:val="clear" w:pos="709"/>
          <w:tab w:val="left" w:pos="407" w:leader="none"/>
        </w:tabs>
        <w:spacing w:lineRule="exact" w:line="410" w:before="0" w:after="0"/>
        <w:ind w:hanging="0" w:left="20" w:right="0"/>
        <w:jc w:val="both"/>
        <w:rPr/>
      </w:pPr>
      <w:r>
        <w:rPr/>
        <w:t>numer w Krajowym Rejestrze Sądowym lub w innym rejestrze...............................................................…….</w:t>
      </w:r>
    </w:p>
    <w:p>
      <w:pPr>
        <w:pStyle w:val="Teksttreci1"/>
        <w:numPr>
          <w:ilvl w:val="3"/>
          <w:numId w:val="1"/>
        </w:numPr>
        <w:tabs>
          <w:tab w:val="clear" w:pos="709"/>
          <w:tab w:val="left" w:pos="405" w:leader="none"/>
          <w:tab w:val="left" w:pos="6565" w:leader="dot"/>
        </w:tabs>
        <w:spacing w:lineRule="exact" w:line="410" w:before="0" w:after="0"/>
        <w:jc w:val="both"/>
        <w:rPr/>
      </w:pPr>
      <w:r>
        <w:rPr/>
        <w:t>data wpisu , rejestracji lub utworzenia</w:t>
        <w:tab/>
        <w:t>...............................................................</w:t>
      </w:r>
    </w:p>
    <w:p>
      <w:pPr>
        <w:pStyle w:val="Teksttreci1"/>
        <w:numPr>
          <w:ilvl w:val="3"/>
          <w:numId w:val="1"/>
        </w:numPr>
        <w:tabs>
          <w:tab w:val="clear" w:pos="709"/>
          <w:tab w:val="left" w:pos="387" w:leader="none"/>
          <w:tab w:val="left" w:pos="4513" w:leader="dot"/>
          <w:tab w:val="left" w:pos="6187" w:leader="dot"/>
        </w:tabs>
        <w:spacing w:lineRule="exact" w:line="414" w:before="0" w:after="0"/>
        <w:jc w:val="both"/>
        <w:rPr/>
      </w:pPr>
      <w:r>
        <w:rPr/>
        <w:t>nr NIP</w:t>
        <w:tab/>
        <w:t>nr REGON</w:t>
        <w:tab/>
        <w:t>.....................................................................</w:t>
      </w:r>
    </w:p>
    <w:p>
      <w:pPr>
        <w:pStyle w:val="Teksttreci1"/>
        <w:numPr>
          <w:ilvl w:val="3"/>
          <w:numId w:val="1"/>
        </w:numPr>
        <w:tabs>
          <w:tab w:val="clear" w:pos="709"/>
          <w:tab w:val="left" w:pos="414" w:leader="none"/>
          <w:tab w:val="left" w:pos="5980" w:leader="dot"/>
        </w:tabs>
        <w:spacing w:lineRule="exact" w:line="414" w:before="0" w:after="0"/>
        <w:ind w:hanging="0" w:left="20" w:right="0"/>
        <w:jc w:val="both"/>
        <w:rPr/>
      </w:pPr>
      <w:r>
        <w:rPr/>
        <w:t>dokładny adres: miejscowość</w:t>
        <w:tab/>
        <w:t>ul.….................................................................</w:t>
      </w:r>
    </w:p>
    <w:p>
      <w:pPr>
        <w:pStyle w:val="Teksttreci1"/>
        <w:tabs>
          <w:tab w:val="clear" w:pos="709"/>
          <w:tab w:val="left" w:pos="5372" w:leader="dot"/>
        </w:tabs>
        <w:spacing w:lineRule="exact" w:line="414" w:before="0" w:after="0"/>
        <w:ind w:left="20" w:right="0"/>
        <w:jc w:val="both"/>
        <w:rPr/>
      </w:pPr>
      <w:r>
        <w:rPr/>
        <w:t>gmina</w:t>
        <w:tab/>
        <w:t>powiat.........................................................................</w:t>
      </w:r>
    </w:p>
    <w:p>
      <w:pPr>
        <w:pStyle w:val="Teksttreci1"/>
        <w:tabs>
          <w:tab w:val="clear" w:pos="709"/>
          <w:tab w:val="left" w:pos="6214" w:leader="dot"/>
        </w:tabs>
        <w:spacing w:lineRule="exact" w:line="414" w:before="0" w:after="0"/>
        <w:ind w:left="20" w:right="0"/>
        <w:jc w:val="both"/>
        <w:rPr/>
      </w:pPr>
      <w:r>
        <w:rPr/>
        <w:t>województwo</w:t>
        <w:tab/>
        <w:t>.....................................................................</w:t>
      </w:r>
    </w:p>
    <w:p>
      <w:pPr>
        <w:pStyle w:val="Teksttreci1"/>
        <w:numPr>
          <w:ilvl w:val="3"/>
          <w:numId w:val="1"/>
        </w:numPr>
        <w:tabs>
          <w:tab w:val="clear" w:pos="709"/>
          <w:tab w:val="left" w:pos="376" w:leader="none"/>
          <w:tab w:val="left" w:pos="4581" w:leader="dot"/>
          <w:tab w:val="left" w:pos="6187" w:leader="dot"/>
        </w:tabs>
        <w:spacing w:lineRule="exact" w:line="414" w:before="0" w:after="0"/>
        <w:jc w:val="both"/>
        <w:rPr/>
      </w:pPr>
      <w:r>
        <w:rPr/>
        <w:t>tel</w:t>
        <w:tab/>
        <w:t>faks</w:t>
        <w:tab/>
        <w:t>.....................................................................</w:t>
      </w:r>
    </w:p>
    <w:p>
      <w:pPr>
        <w:pStyle w:val="Teksttreci1"/>
        <w:tabs>
          <w:tab w:val="clear" w:pos="709"/>
          <w:tab w:val="left" w:pos="5393" w:leader="dot"/>
        </w:tabs>
        <w:spacing w:lineRule="exact" w:line="414" w:before="0" w:after="0"/>
        <w:ind w:left="20" w:right="0"/>
        <w:jc w:val="both"/>
        <w:rPr/>
      </w:pPr>
      <w:r>
        <w:rPr/>
        <w:t>e-mail:</w:t>
        <w:tab/>
        <w:t>http://.........................................................................</w:t>
      </w:r>
    </w:p>
    <w:p>
      <w:pPr>
        <w:pStyle w:val="Teksttreci1"/>
        <w:spacing w:lineRule="auto" w:line="240" w:before="0" w:after="0"/>
        <w:jc w:val="both"/>
        <w:rPr/>
      </w:pPr>
      <w:r>
        <w:rPr/>
      </w:r>
    </w:p>
    <w:p>
      <w:pPr>
        <w:pStyle w:val="Teksttreci1"/>
        <w:spacing w:lineRule="auto" w:line="240" w:before="0" w:after="0"/>
        <w:jc w:val="both"/>
        <w:rPr/>
      </w:pPr>
      <w:r>
        <w:rPr/>
        <w:t>8) nazwa banku i numer rachunku …..........................................................................................................................</w:t>
      </w:r>
    </w:p>
    <w:p>
      <w:pPr>
        <w:pStyle w:val="Teksttreci1"/>
        <w:spacing w:lineRule="auto" w:line="240" w:before="0" w:after="0"/>
        <w:jc w:val="both"/>
        <w:rPr/>
      </w:pPr>
      <w:r>
        <w:rPr/>
      </w:r>
    </w:p>
    <w:p>
      <w:pPr>
        <w:pStyle w:val="Teksttreci1"/>
        <w:spacing w:lineRule="auto" w:line="240" w:before="0" w:after="0"/>
        <w:jc w:val="both"/>
        <w:rPr/>
      </w:pPr>
      <w:r>
        <w:rPr/>
        <w:t>9) nazwiska i imiona osób upoważnionych do podpisywania umowy o dotację.</w:t>
      </w:r>
    </w:p>
    <w:p>
      <w:pPr>
        <w:pStyle w:val="Teksttreci1"/>
        <w:spacing w:lineRule="auto" w:line="240" w:before="0" w:after="0"/>
        <w:jc w:val="both"/>
        <w:rPr/>
      </w:pPr>
      <w:r>
        <w:rPr/>
        <w:t>.........................................................................................................................................................................</w:t>
      </w:r>
    </w:p>
    <w:p>
      <w:pPr>
        <w:pStyle w:val="Teksttreci1"/>
        <w:spacing w:lineRule="auto" w:line="240" w:before="0" w:after="0"/>
        <w:jc w:val="both"/>
        <w:rPr/>
      </w:pPr>
      <w:r>
        <w:rPr/>
      </w:r>
    </w:p>
    <w:p>
      <w:pPr>
        <w:pStyle w:val="Teksttreci1"/>
        <w:numPr>
          <w:ilvl w:val="4"/>
          <w:numId w:val="1"/>
        </w:numPr>
        <w:tabs>
          <w:tab w:val="clear" w:pos="709"/>
          <w:tab w:val="left" w:pos="405" w:leader="none"/>
        </w:tabs>
        <w:spacing w:lineRule="auto" w:line="240" w:before="0" w:after="0"/>
        <w:jc w:val="both"/>
        <w:rPr/>
      </w:pPr>
      <w:r>
        <w:rPr/>
        <w:t>osoba upoważniona do składania wyjaśnień i uzupełnień dotyczących wniosku (imię i nazwisko oraz nr telefonu kontaktowego)................................................................................................................................................</w:t>
      </w:r>
    </w:p>
    <w:p>
      <w:pPr>
        <w:pStyle w:val="Teksttreci1"/>
        <w:tabs>
          <w:tab w:val="clear" w:pos="709"/>
          <w:tab w:val="left" w:pos="405" w:leader="none"/>
        </w:tabs>
        <w:spacing w:lineRule="auto" w:line="240" w:before="0" w:after="0"/>
        <w:jc w:val="both"/>
        <w:rPr/>
      </w:pPr>
      <w:r>
        <w:rPr/>
      </w:r>
    </w:p>
    <w:p>
      <w:pPr>
        <w:pStyle w:val="Teksttreci1"/>
        <w:numPr>
          <w:ilvl w:val="4"/>
          <w:numId w:val="1"/>
        </w:numPr>
        <w:tabs>
          <w:tab w:val="clear" w:pos="709"/>
          <w:tab w:val="left" w:pos="389" w:leader="none"/>
        </w:tabs>
        <w:spacing w:lineRule="exact" w:line="205" w:before="0" w:after="0"/>
        <w:ind w:hanging="0" w:left="20" w:right="0"/>
        <w:jc w:val="both"/>
        <w:rPr/>
      </w:pPr>
      <w:r>
        <w:rPr/>
        <w:t>przedmiot działalności statutowej Wnioskodawcy:</w:t>
      </w:r>
    </w:p>
    <w:p>
      <w:pPr>
        <w:pStyle w:val="Teksttreci1"/>
        <w:tabs>
          <w:tab w:val="clear" w:pos="709"/>
          <w:tab w:val="left" w:pos="389" w:leader="none"/>
        </w:tabs>
        <w:spacing w:lineRule="exact" w:line="205" w:before="0" w:after="0"/>
        <w:ind w:left="20" w:right="0"/>
        <w:jc w:val="both"/>
        <w:rPr/>
      </w:pPr>
      <w:r>
        <w:rPr/>
      </w:r>
    </w:p>
    <w:tbl>
      <w:tblPr>
        <w:tblpPr w:vertAnchor="text" w:horzAnchor="text" w:leftFromText="141" w:rightFromText="141" w:tblpX="1068" w:tblpY="163"/>
        <w:tblW w:w="2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4"/>
      </w:tblGrid>
      <w:tr>
        <w:trPr>
          <w:trHeight w:val="284" w:hRule="exac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eksttreci1"/>
        <w:tabs>
          <w:tab w:val="clear" w:pos="709"/>
          <w:tab w:val="left" w:pos="389" w:leader="none"/>
        </w:tabs>
        <w:spacing w:lineRule="exact" w:line="205" w:before="0" w:after="0"/>
        <w:ind w:left="20" w:right="0"/>
        <w:jc w:val="both"/>
        <w:rPr/>
      </w:pPr>
      <w:r>
        <w:rPr/>
      </w:r>
    </w:p>
    <w:p>
      <w:pPr>
        <w:pStyle w:val="Teksttreci1"/>
        <w:widowControl/>
        <w:numPr>
          <w:ilvl w:val="0"/>
          <w:numId w:val="0"/>
        </w:numPr>
        <w:tabs>
          <w:tab w:val="clear" w:pos="709"/>
          <w:tab w:val="left" w:pos="732" w:leader="none"/>
        </w:tabs>
        <w:suppressAutoHyphens w:val="true"/>
        <w:bidi w:val="0"/>
        <w:spacing w:lineRule="exact" w:line="205" w:before="0" w:after="0"/>
        <w:ind w:hanging="0" w:left="737" w:right="0"/>
        <w:jc w:val="both"/>
        <w:textAlignment w:val="baseline"/>
        <w:rPr/>
      </w:pPr>
      <w:r>
        <w:rPr/>
        <w:t xml:space="preserve">działalność statutowa nieodpłatna                                 </w:t>
      </w:r>
    </w:p>
    <w:tbl>
      <w:tblPr>
        <w:tblpPr w:vertAnchor="text" w:horzAnchor="text" w:leftFromText="141" w:rightFromText="141" w:tblpX="1092" w:tblpY="175"/>
        <w:tblW w:w="2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4"/>
      </w:tblGrid>
      <w:tr>
        <w:trPr>
          <w:trHeight w:val="284" w:hRule="exac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Teksttreci1"/>
        <w:widowControl/>
        <w:numPr>
          <w:ilvl w:val="0"/>
          <w:numId w:val="0"/>
        </w:numPr>
        <w:tabs>
          <w:tab w:val="clear" w:pos="709"/>
          <w:tab w:val="left" w:pos="732" w:leader="none"/>
        </w:tabs>
        <w:suppressAutoHyphens w:val="true"/>
        <w:bidi w:val="0"/>
        <w:spacing w:lineRule="exact" w:line="205" w:before="0" w:after="0"/>
        <w:ind w:hanging="0" w:left="737" w:right="0"/>
        <w:jc w:val="both"/>
        <w:textAlignment w:val="baseline"/>
        <w:rPr/>
      </w:pPr>
      <w:r>
        <w:rPr/>
      </w:r>
    </w:p>
    <w:p>
      <w:pPr>
        <w:pStyle w:val="Teksttreci1"/>
        <w:widowControl/>
        <w:numPr>
          <w:ilvl w:val="0"/>
          <w:numId w:val="0"/>
        </w:numPr>
        <w:tabs>
          <w:tab w:val="clear" w:pos="709"/>
          <w:tab w:val="left" w:pos="732" w:leader="none"/>
        </w:tabs>
        <w:suppressAutoHyphens w:val="true"/>
        <w:bidi w:val="0"/>
        <w:spacing w:lineRule="exact" w:line="205" w:before="0" w:after="0"/>
        <w:ind w:hanging="0" w:left="737" w:right="0"/>
        <w:jc w:val="both"/>
        <w:textAlignment w:val="baseline"/>
        <w:rPr/>
      </w:pPr>
      <w:r>
        <w:rPr>
          <w:rStyle w:val="Teksttreci2"/>
          <w:u w:val="none"/>
        </w:rPr>
        <w:t>działalność statutowa odpłatna</w:t>
      </w:r>
    </w:p>
    <w:p>
      <w:pPr>
        <w:pStyle w:val="Teksttreci1"/>
        <w:tabs>
          <w:tab w:val="clear" w:pos="709"/>
          <w:tab w:val="left" w:pos="429" w:leader="none"/>
          <w:tab w:val="left" w:pos="5091" w:leader="underscore"/>
        </w:tabs>
        <w:spacing w:lineRule="exact" w:line="205" w:before="0" w:after="117"/>
        <w:ind w:left="20" w:right="0"/>
        <w:jc w:val="both"/>
        <w:rPr/>
      </w:pPr>
      <w:r>
        <w:rPr/>
      </w:r>
    </w:p>
    <w:p>
      <w:pPr>
        <w:pStyle w:val="Teksttreci1"/>
        <w:tabs>
          <w:tab w:val="clear" w:pos="709"/>
          <w:tab w:val="left" w:pos="429" w:leader="none"/>
          <w:tab w:val="left" w:pos="5091" w:leader="underscore"/>
        </w:tabs>
        <w:spacing w:lineRule="exact" w:line="205" w:before="0" w:after="117"/>
        <w:ind w:left="20" w:right="0"/>
        <w:jc w:val="both"/>
        <w:rPr/>
      </w:pPr>
      <w:r>
        <w:rPr/>
      </w:r>
    </w:p>
    <w:p>
      <w:pPr>
        <w:pStyle w:val="Standard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Teksttreci1"/>
        <w:tabs>
          <w:tab w:val="clear" w:pos="709"/>
          <w:tab w:val="left" w:pos="429" w:leader="none"/>
          <w:tab w:val="left" w:pos="5091" w:leader="underscore"/>
        </w:tabs>
        <w:spacing w:lineRule="exact" w:line="205" w:before="0" w:after="117"/>
        <w:ind w:left="20" w:right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</w:r>
    </w:p>
    <w:p>
      <w:pPr>
        <w:pStyle w:val="Nagwek4"/>
        <w:keepNext w:val="true"/>
        <w:keepLines/>
        <w:spacing w:lineRule="exact" w:line="209" w:before="0" w:after="0"/>
        <w:ind w:left="4180" w:right="0"/>
        <w:jc w:val="both"/>
        <w:rPr/>
      </w:pPr>
      <w:bookmarkStart w:id="2" w:name="bookmark18"/>
      <w:r>
        <w:rPr/>
        <w:t>II. Opis zadania</w:t>
      </w:r>
      <w:bookmarkEnd w:id="2"/>
    </w:p>
    <w:p>
      <w:pPr>
        <w:pStyle w:val="Nagwek4"/>
        <w:spacing w:lineRule="exact" w:line="209" w:before="0" w:after="0"/>
        <w:ind w:left="4180" w:right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numPr>
                <w:ilvl w:val="6"/>
                <w:numId w:val="1"/>
              </w:numPr>
              <w:tabs>
                <w:tab w:val="clear" w:pos="709"/>
                <w:tab w:val="left" w:pos="252" w:leader="none"/>
              </w:tabs>
              <w:spacing w:lineRule="exact" w:line="209" w:before="0" w:after="0"/>
              <w:ind w:hanging="0" w:left="20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projektu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tabs>
                <w:tab w:val="clear" w:pos="709"/>
                <w:tab w:val="left" w:pos="252" w:leader="none"/>
              </w:tabs>
              <w:snapToGrid w:val="false"/>
              <w:spacing w:lineRule="exact" w:line="209" w:before="0" w:after="0"/>
              <w:ind w:left="20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52" w:leader="none"/>
              </w:tabs>
              <w:spacing w:lineRule="exact" w:line="209" w:before="0" w:after="0"/>
              <w:ind w:left="20" w:righ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Standard"/>
        <w:rPr/>
      </w:pPr>
      <w:r>
        <w:rPr/>
      </w:r>
    </w:p>
    <w:p>
      <w:pPr>
        <w:pStyle w:val="Teksttreci1"/>
        <w:tabs>
          <w:tab w:val="clear" w:pos="709"/>
          <w:tab w:val="left" w:pos="252" w:leader="none"/>
        </w:tabs>
        <w:spacing w:lineRule="exact" w:line="209" w:before="0" w:after="0"/>
        <w:ind w:left="20" w:right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numPr>
                <w:ilvl w:val="6"/>
                <w:numId w:val="1"/>
              </w:numPr>
              <w:tabs>
                <w:tab w:val="clear" w:pos="709"/>
                <w:tab w:val="left" w:pos="285" w:leader="none"/>
              </w:tabs>
              <w:spacing w:lineRule="exact" w:line="209" w:before="0" w:after="0"/>
              <w:ind w:hanging="0" w:left="20" w:right="0"/>
              <w:rPr>
                <w:b/>
                <w:bCs/>
              </w:rPr>
            </w:pPr>
            <w:r>
              <w:rPr>
                <w:b/>
                <w:bCs/>
              </w:rPr>
              <w:t>Miejsce wykonywania projektu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tabs>
                <w:tab w:val="clear" w:pos="709"/>
                <w:tab w:val="left" w:pos="285" w:leader="none"/>
              </w:tabs>
              <w:snapToGrid w:val="false"/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5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eksttreci1"/>
        <w:tabs>
          <w:tab w:val="clear" w:pos="709"/>
          <w:tab w:val="left" w:pos="285" w:leader="none"/>
        </w:tabs>
        <w:spacing w:lineRule="exact" w:line="209" w:before="0" w:after="0"/>
        <w:ind w:left="20" w:right="0"/>
        <w:rPr/>
      </w:pPr>
      <w:r>
        <w:rPr/>
      </w:r>
    </w:p>
    <w:p>
      <w:pPr>
        <w:pStyle w:val="Normal"/>
        <w:tabs>
          <w:tab w:val="clear" w:pos="709"/>
          <w:tab w:val="left" w:pos="285" w:leader="none"/>
        </w:tabs>
        <w:spacing w:lineRule="exact" w:line="209" w:before="0" w:after="0"/>
        <w:ind w:left="20" w:right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numPr>
                <w:ilvl w:val="6"/>
                <w:numId w:val="1"/>
              </w:numPr>
              <w:tabs>
                <w:tab w:val="clear" w:pos="709"/>
                <w:tab w:val="left" w:pos="288" w:leader="none"/>
              </w:tabs>
              <w:spacing w:lineRule="exact" w:line="209" w:before="0" w:after="0"/>
              <w:ind w:hanging="0" w:left="20" w:right="0"/>
              <w:rPr>
                <w:b/>
                <w:bCs/>
              </w:rPr>
            </w:pPr>
            <w:r>
              <w:rPr>
                <w:b/>
                <w:bCs/>
              </w:rPr>
              <w:t xml:space="preserve">Cel projektu </w:t>
            </w:r>
            <w:r>
              <w:rPr>
                <w:b w:val="false"/>
                <w:bCs w:val="false"/>
              </w:rPr>
              <w:t>(rodzaje prowadzonych sekcji wiekowych)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tabs>
                <w:tab w:val="clear" w:pos="709"/>
                <w:tab w:val="left" w:pos="288" w:leader="none"/>
              </w:tabs>
              <w:snapToGrid w:val="false"/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88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eksttreci1"/>
        <w:tabs>
          <w:tab w:val="clear" w:pos="709"/>
          <w:tab w:val="left" w:pos="288" w:leader="none"/>
        </w:tabs>
        <w:spacing w:lineRule="exact" w:line="209" w:before="0" w:after="0"/>
        <w:ind w:left="20" w:right="0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numPr>
                <w:ilvl w:val="6"/>
                <w:numId w:val="1"/>
              </w:numPr>
              <w:tabs>
                <w:tab w:val="clear" w:pos="709"/>
                <w:tab w:val="left" w:pos="292" w:leader="none"/>
              </w:tabs>
              <w:spacing w:lineRule="exact" w:line="209" w:before="0" w:after="0"/>
              <w:ind w:hanging="0" w:left="20" w:right="0"/>
              <w:rPr/>
            </w:pPr>
            <w:r>
              <w:rPr>
                <w:b/>
                <w:bCs/>
              </w:rPr>
              <w:t>Szczegółowy opis działań w zakresie realizacji projektu</w:t>
            </w:r>
            <w:r>
              <w:rPr>
                <w:rStyle w:val="TeksttreciPogrubienie1"/>
                <w:b/>
                <w:bCs/>
              </w:rPr>
              <w:t xml:space="preserve"> </w:t>
            </w:r>
            <w:r>
              <w:rPr>
                <w:rStyle w:val="TeksttreciPogrubienie1"/>
                <w:b w:val="false"/>
                <w:bCs w:val="false"/>
              </w:rPr>
              <w:t>(spójny z kosztorysem)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tabs>
                <w:tab w:val="clear" w:pos="709"/>
                <w:tab w:val="left" w:pos="292" w:leader="none"/>
              </w:tabs>
              <w:snapToGrid w:val="false"/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/>
            </w:pPr>
            <w:r>
              <w:rPr/>
            </w:r>
          </w:p>
        </w:tc>
      </w:tr>
    </w:tbl>
    <w:p>
      <w:pPr>
        <w:pStyle w:val="Teksttreci1"/>
        <w:tabs>
          <w:tab w:val="clear" w:pos="709"/>
          <w:tab w:val="left" w:pos="292" w:leader="none"/>
        </w:tabs>
        <w:spacing w:lineRule="exact" w:line="209" w:before="0" w:after="0"/>
        <w:ind w:left="20" w:right="0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numPr>
                <w:ilvl w:val="6"/>
                <w:numId w:val="1"/>
              </w:numPr>
              <w:tabs>
                <w:tab w:val="clear" w:pos="709"/>
                <w:tab w:val="left" w:pos="292" w:leader="none"/>
              </w:tabs>
              <w:spacing w:lineRule="exact" w:line="209" w:before="0" w:after="0"/>
              <w:ind w:hanging="0" w:left="20" w:right="0"/>
              <w:rPr>
                <w:b/>
                <w:bCs/>
              </w:rPr>
            </w:pPr>
            <w:r>
              <w:rPr>
                <w:b/>
                <w:bCs/>
              </w:rPr>
              <w:t>Harmonogram planowanych działań /z podaniem terminów ich rozpoczęcia i zakończenia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Teksttreci1"/>
              <w:tabs>
                <w:tab w:val="clear" w:pos="709"/>
                <w:tab w:val="left" w:pos="292" w:leader="none"/>
              </w:tabs>
              <w:snapToGrid w:val="false"/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treci1"/>
              <w:tabs>
                <w:tab w:val="clear" w:pos="709"/>
                <w:tab w:val="left" w:pos="292" w:leader="none"/>
              </w:tabs>
              <w:spacing w:lineRule="exact" w:line="209" w:before="0" w:after="0"/>
              <w:ind w:left="20" w:right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Teksttreci1"/>
        <w:tabs>
          <w:tab w:val="clear" w:pos="709"/>
          <w:tab w:val="left" w:pos="281" w:leader="none"/>
        </w:tabs>
        <w:spacing w:lineRule="exact" w:line="248" w:before="0" w:after="0"/>
        <w:ind w:left="20" w:right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numPr>
                <w:ilvl w:val="6"/>
                <w:numId w:val="1"/>
              </w:numPr>
              <w:tabs>
                <w:tab w:val="clear" w:pos="709"/>
                <w:tab w:val="left" w:pos="317" w:leader="none"/>
              </w:tabs>
              <w:spacing w:lineRule="exact" w:line="248" w:before="0" w:after="0"/>
              <w:ind w:hanging="0" w:left="20" w:right="240"/>
              <w:jc w:val="both"/>
              <w:rPr/>
            </w:pPr>
            <w:r>
              <w:rPr>
                <w:b/>
                <w:bCs/>
              </w:rPr>
              <w:t xml:space="preserve">Zakładane rezultaty realizacji projektu w zakresie rozwoju sportu na terenie Gminy </w:t>
            </w:r>
            <w:r>
              <w:rPr/>
              <w:t>(podane w formie mierzalnej, tzn.</w:t>
            </w:r>
            <w:r>
              <w:rPr>
                <w:rStyle w:val="TeksttreciPogrubienie1"/>
              </w:rPr>
              <w:t xml:space="preserve"> liczbowym określeniem skali działań</w:t>
            </w:r>
            <w:r>
              <w:rPr/>
              <w:t xml:space="preserve"> planowanych przy realizacji zadania /należy użyć miar adekwatnych dla danego zadania, np. liczba świadczeń udzielanych tygodniowo, miesięcznie, liczba adresatów)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tabs>
                <w:tab w:val="clear" w:pos="709"/>
                <w:tab w:val="left" w:pos="317" w:leader="none"/>
              </w:tabs>
              <w:snapToGrid w:val="false"/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  <w:p>
            <w:pPr>
              <w:pStyle w:val="Teksttreci1"/>
              <w:tabs>
                <w:tab w:val="clear" w:pos="709"/>
                <w:tab w:val="left" w:pos="317" w:leader="none"/>
              </w:tabs>
              <w:spacing w:lineRule="exact" w:line="248" w:before="0" w:after="0"/>
              <w:ind w:left="20" w:right="240"/>
              <w:jc w:val="both"/>
              <w:rPr/>
            </w:pPr>
            <w:r>
              <w:rPr/>
            </w:r>
          </w:p>
        </w:tc>
      </w:tr>
    </w:tbl>
    <w:p>
      <w:pPr>
        <w:pStyle w:val="Teksttreci1"/>
        <w:tabs>
          <w:tab w:val="clear" w:pos="709"/>
          <w:tab w:val="left" w:pos="317" w:leader="none"/>
        </w:tabs>
        <w:spacing w:lineRule="exact" w:line="248" w:before="0" w:after="0"/>
        <w:ind w:left="20" w:right="240"/>
        <w:jc w:val="both"/>
        <w:rPr>
          <w:b/>
          <w:bCs/>
        </w:rPr>
      </w:pPr>
      <w:r>
        <w:rPr>
          <w:b/>
          <w:bCs/>
        </w:rPr>
      </w:r>
    </w:p>
    <w:p>
      <w:pPr>
        <w:pStyle w:val="Teksttreci1"/>
        <w:tabs>
          <w:tab w:val="clear" w:pos="709"/>
          <w:tab w:val="left" w:pos="317" w:leader="none"/>
        </w:tabs>
        <w:spacing w:lineRule="exact" w:line="248" w:before="0" w:after="0"/>
        <w:ind w:left="20" w:right="240"/>
        <w:jc w:val="center"/>
        <w:rPr>
          <w:b/>
          <w:bCs/>
        </w:rPr>
      </w:pPr>
      <w:r>
        <w:rPr>
          <w:b/>
          <w:bCs/>
        </w:rPr>
      </w:r>
    </w:p>
    <w:p>
      <w:pPr>
        <w:pStyle w:val="Teksttreci1"/>
        <w:tabs>
          <w:tab w:val="clear" w:pos="709"/>
          <w:tab w:val="left" w:pos="317" w:leader="none"/>
        </w:tabs>
        <w:spacing w:lineRule="exact" w:line="248" w:before="0" w:after="0"/>
        <w:ind w:left="20" w:right="240"/>
        <w:jc w:val="center"/>
        <w:rPr>
          <w:b/>
          <w:bCs/>
        </w:rPr>
      </w:pPr>
      <w:r>
        <w:rPr>
          <w:b/>
          <w:bCs/>
        </w:rPr>
      </w:r>
    </w:p>
    <w:p>
      <w:pPr>
        <w:pStyle w:val="Teksttreci1"/>
        <w:tabs>
          <w:tab w:val="clear" w:pos="709"/>
          <w:tab w:val="left" w:pos="317" w:leader="none"/>
        </w:tabs>
        <w:spacing w:lineRule="exact" w:line="248" w:before="0" w:after="0"/>
        <w:ind w:left="20" w:right="240"/>
        <w:jc w:val="center"/>
        <w:rPr>
          <w:b/>
          <w:bCs/>
        </w:rPr>
      </w:pPr>
      <w:r>
        <w:rPr>
          <w:b/>
          <w:bCs/>
        </w:rPr>
        <w:t>III. Kalkulacja przewidywanych kosztów realizacji zadania</w:t>
      </w:r>
    </w:p>
    <w:p>
      <w:pPr>
        <w:pStyle w:val="Teksttreci1"/>
        <w:tabs>
          <w:tab w:val="clear" w:pos="709"/>
          <w:tab w:val="left" w:pos="317" w:leader="none"/>
        </w:tabs>
        <w:spacing w:lineRule="exact" w:line="248" w:before="0" w:after="0"/>
        <w:ind w:left="20" w:right="240"/>
        <w:jc w:val="center"/>
        <w:rPr>
          <w:b/>
          <w:bCs/>
        </w:rPr>
      </w:pPr>
      <w:r>
        <w:rPr>
          <w:b/>
          <w:bCs/>
        </w:rPr>
      </w:r>
    </w:p>
    <w:p>
      <w:pPr>
        <w:pStyle w:val="Teksttreci1"/>
        <w:numPr>
          <w:ilvl w:val="7"/>
          <w:numId w:val="1"/>
        </w:numPr>
        <w:tabs>
          <w:tab w:val="clear" w:pos="709"/>
          <w:tab w:val="left" w:pos="692" w:leader="none"/>
          <w:tab w:val="left" w:pos="6992" w:leader="dot"/>
          <w:tab w:val="left" w:pos="8903" w:leader="dot"/>
        </w:tabs>
        <w:spacing w:lineRule="exact" w:line="371" w:before="0" w:after="0"/>
        <w:ind w:hanging="0" w:left="20" w:right="0"/>
        <w:jc w:val="both"/>
        <w:rPr/>
      </w:pPr>
      <w:r>
        <w:rPr/>
        <w:t>Całkowity koszt projektu</w:t>
        <w:tab/>
        <w:t>….[</w:t>
        <w:tab/>
        <w:t>]</w:t>
      </w:r>
    </w:p>
    <w:p>
      <w:pPr>
        <w:pStyle w:val="Teksttreci1"/>
        <w:numPr>
          <w:ilvl w:val="7"/>
          <w:numId w:val="1"/>
        </w:numPr>
        <w:tabs>
          <w:tab w:val="clear" w:pos="709"/>
          <w:tab w:val="left" w:pos="702" w:leader="none"/>
        </w:tabs>
        <w:spacing w:lineRule="exact" w:line="371" w:before="0" w:after="0"/>
        <w:ind w:hanging="0" w:left="20" w:right="0"/>
        <w:jc w:val="both"/>
        <w:rPr/>
      </w:pPr>
      <w:r>
        <w:rPr/>
        <w:t>Kosztorys ze względu na rodzaj kosztów:</w:t>
      </w:r>
    </w:p>
    <w:p>
      <w:pPr>
        <w:pStyle w:val="Teksttreci1"/>
        <w:tabs>
          <w:tab w:val="clear" w:pos="709"/>
          <w:tab w:val="left" w:pos="702" w:leader="none"/>
        </w:tabs>
        <w:spacing w:lineRule="exact" w:line="371" w:before="0" w:after="0"/>
        <w:ind w:left="20" w:right="0"/>
        <w:jc w:val="both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.................................................................................................................................................................................</w:t>
      </w:r>
    </w:p>
    <w:p>
      <w:pPr>
        <w:pStyle w:val="Teksttreci1"/>
        <w:tabs>
          <w:tab w:val="clear" w:pos="709"/>
          <w:tab w:val="left" w:pos="682" w:leader="none"/>
        </w:tabs>
        <w:spacing w:lineRule="exact" w:line="371" w:before="0" w:after="0"/>
        <w:jc w:val="both"/>
        <w:rPr/>
      </w:pPr>
      <w:r>
        <w:rPr/>
      </w:r>
    </w:p>
    <w:p>
      <w:pPr>
        <w:pStyle w:val="Teksttreci1"/>
        <w:tabs>
          <w:tab w:val="clear" w:pos="709"/>
          <w:tab w:val="left" w:pos="682" w:leader="none"/>
        </w:tabs>
        <w:spacing w:lineRule="exact" w:line="371" w:before="0" w:after="0"/>
        <w:jc w:val="both"/>
        <w:rPr/>
      </w:pPr>
      <w:r>
        <w:rPr/>
      </w:r>
    </w:p>
    <w:p>
      <w:pPr>
        <w:pStyle w:val="Teksttreci7"/>
        <w:spacing w:lineRule="exact" w:line="190" w:before="0" w:after="622"/>
        <w:ind w:left="3880" w:right="0"/>
        <w:jc w:val="both"/>
        <w:rPr>
          <w:b/>
          <w:bCs/>
        </w:rPr>
      </w:pPr>
      <w:r>
        <w:rPr>
          <w:b/>
          <w:bCs/>
        </w:rPr>
        <w:t>IV. Koszty finansowe</w:t>
      </w:r>
    </w:p>
    <w:p>
      <w:pPr>
        <w:pStyle w:val="Standard"/>
        <w:jc w:val="both"/>
        <w:rPr/>
      </w:pPr>
      <w:r>
        <w:rPr/>
        <mc:AlternateContent>
          <mc:Choice Requires="wps">
            <w:drawing>
              <wp:anchor behindDoc="0" distT="0" distB="0" distL="113030" distR="113030" simplePos="0" locked="0" layoutInCell="0" allowOverlap="1" relativeHeight="2">
                <wp:simplePos x="0" y="0"/>
                <wp:positionH relativeFrom="column">
                  <wp:posOffset>100965</wp:posOffset>
                </wp:positionH>
                <wp:positionV relativeFrom="paragraph">
                  <wp:posOffset>105410</wp:posOffset>
                </wp:positionV>
                <wp:extent cx="6369685" cy="3071495"/>
                <wp:effectExtent l="0" t="0" r="0" b="0"/>
                <wp:wrapTopAndBottom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840" cy="307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745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05"/>
                              <w:gridCol w:w="2680"/>
                              <w:gridCol w:w="1590"/>
                              <w:gridCol w:w="1469"/>
                              <w:gridCol w:w="1530"/>
                              <w:gridCol w:w="1870"/>
                            </w:tblGrid>
                            <w:tr>
                              <w:trPr>
                                <w:trHeight w:val="1152" w:hRule="atLeast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Rodzaj kosztów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napToGrid w:val="false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Koszt</w:t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całkowity</w:t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(w zł)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napToGrid w:val="false"/>
                                    <w:spacing w:lineRule="exact" w:line="18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Z tego z wnioskowanej dotacji (w zł)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napToGrid w:val="false"/>
                                    <w:spacing w:lineRule="exact" w:line="184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4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Finansowy wkład własny (w zł)</w:t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napToGrid w:val="false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Pozafinansowy wkład własny</w:t>
                                  </w:r>
                                </w:p>
                                <w:p>
                                  <w:pPr>
                                    <w:pStyle w:val="Teksttreci1"/>
                                    <w:spacing w:lineRule="exact" w:line="184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(w zł)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eksttreci31"/>
                                    <w:spacing w:lineRule="auto" w:line="24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i w:val="false"/>
                                      <w:i w:val="false"/>
                                      <w:iCs w:val="false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 w:val="false"/>
                                      <w:iCs w:val="false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 w:val="false"/>
                                      <w:iCs w:val="false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atLeast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26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60" w:hRule="atLeast"/>
                              </w:trPr>
                              <w:tc>
                                <w:tcPr>
                                  <w:tcW w:w="32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5"/>
                                    <w:spacing w:lineRule="auto" w:line="24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 w:val="false"/>
                                      <w:i w:val="false"/>
                                      <w:iCs w:val="fals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i w:val="false"/>
                                      <w:iCs w:val="false"/>
                                      <w:sz w:val="22"/>
                                      <w:szCs w:val="22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328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31"/>
                                    <w:spacing w:lineRule="auto" w:line="240"/>
                                    <w:ind w:left="20" w:right="0"/>
                                    <w:jc w:val="center"/>
                                    <w:rPr>
                                      <w:rFonts w:ascii="Times New Roman" w:hAnsi="Times New Roman" w:cs="Times New Roman"/>
                                      <w:i w:val="false"/>
                                      <w:i w:val="false"/>
                                      <w:iCs w:val="false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 w:val="false"/>
                                      <w:iCs w:val="false"/>
                                      <w:sz w:val="22"/>
                                      <w:szCs w:val="22"/>
                                    </w:rPr>
                                    <w:t>Procent udziału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andard"/>
                              <w:rPr>
                                <w:rFonts w:eastAsia="Liberation Serif;Times New Roman" w:cs="Liberation Serif;Times New Roman"/>
                              </w:rPr>
                            </w:pPr>
                            <w:r>
                              <w:rPr>
                                <w:rFonts w:eastAsia="Liberation Serif;Times New Roman" w:cs="Liberation Serif;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path="m0,0l-2147483645,0l-2147483645,-2147483646l0,-2147483646xe" stroked="f" o:allowincell="f" style="position:absolute;margin-left:7.95pt;margin-top:8.3pt;width:501.5pt;height:241.8pt;mso-wrap-style:square;v-text-anchor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745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05"/>
                        <w:gridCol w:w="2680"/>
                        <w:gridCol w:w="1590"/>
                        <w:gridCol w:w="1469"/>
                        <w:gridCol w:w="1530"/>
                        <w:gridCol w:w="1870"/>
                      </w:tblGrid>
                      <w:tr>
                        <w:trPr>
                          <w:trHeight w:val="1152" w:hRule="atLeast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Rodzaj kosztów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napToGrid w:val="false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Teksttreci1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Koszt</w:t>
                            </w:r>
                          </w:p>
                          <w:p>
                            <w:pPr>
                              <w:pStyle w:val="Teksttreci1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całkowity</w:t>
                            </w:r>
                          </w:p>
                          <w:p>
                            <w:pPr>
                              <w:pStyle w:val="Teksttreci1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(w zł)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napToGrid w:val="false"/>
                              <w:spacing w:lineRule="exact" w:line="18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Teksttreci1"/>
                              <w:spacing w:lineRule="exact" w:line="18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Z tego z wnioskowanej dotacji (w zł)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napToGrid w:val="false"/>
                              <w:spacing w:lineRule="exact" w:line="184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Teksttreci1"/>
                              <w:spacing w:lineRule="exact" w:line="184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Finansowy wkład własny (w zł)</w:t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napToGrid w:val="false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Teksttreci1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Pozafinansowy wkład własny</w:t>
                            </w:r>
                          </w:p>
                          <w:p>
                            <w:pPr>
                              <w:pStyle w:val="Teksttreci1"/>
                              <w:spacing w:lineRule="exact" w:line="184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(w zł)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eksttreci31"/>
                              <w:spacing w:lineRule="auto" w:line="24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cs="Times New Roman"/>
                                <w:i w:val="false"/>
                                <w:iCs w:val="false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false"/>
                                <w:i w:val="false"/>
                                <w:iCs w:val="fals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 w:val="false"/>
                                <w:iCs w:val="false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2" w:hRule="atLeast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6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26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60" w:hRule="atLeast"/>
                        </w:trPr>
                        <w:tc>
                          <w:tcPr>
                            <w:tcW w:w="32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5"/>
                              <w:spacing w:lineRule="auto" w:line="24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false"/>
                                <w:i w:val="false"/>
                                <w:iCs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i w:val="false"/>
                                <w:iCs w:val="false"/>
                                <w:sz w:val="22"/>
                                <w:szCs w:val="22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328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31"/>
                              <w:spacing w:lineRule="auto" w:line="240"/>
                              <w:ind w:left="20" w:right="0"/>
                              <w:jc w:val="center"/>
                              <w:rPr>
                                <w:rFonts w:ascii="Times New Roman" w:hAnsi="Times New Roman" w:cs="Times New Roman"/>
                                <w:i w:val="false"/>
                                <w:i w:val="false"/>
                                <w:iCs w:val="fals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/>
                                <w:i w:val="false"/>
                                <w:iCs w:val="false"/>
                                <w:sz w:val="22"/>
                                <w:szCs w:val="22"/>
                              </w:rPr>
                              <w:t>Procent udziału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4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Standard"/>
                              <w:snapToGrid w:val="fals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andard"/>
                        <w:rPr>
                          <w:rFonts w:eastAsia="Liberation Serif;Times New Roman" w:cs="Liberation Serif;Times New Roman"/>
                        </w:rPr>
                      </w:pPr>
                      <w:r>
                        <w:rPr>
                          <w:rFonts w:eastAsia="Liberation Serif;Times New Roman" w:cs="Liberation Serif;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>
          <w:rStyle w:val="Teksttreci2Bezpogrubienia"/>
          <w:b/>
          <w:bCs/>
        </w:rPr>
        <w:t>V.</w:t>
      </w:r>
      <w:r>
        <w:rPr>
          <w:b/>
          <w:bCs/>
        </w:rPr>
        <w:t xml:space="preserve"> I</w:t>
      </w:r>
      <w:r>
        <w:rPr/>
        <w:t>nne wybrane informacje dotyczące zadania</w:t>
      </w:r>
    </w:p>
    <w:p>
      <w:pPr>
        <w:pStyle w:val="Teksttreci21"/>
        <w:spacing w:lineRule="exact" w:line="248" w:before="210" w:after="0"/>
        <w:ind w:left="2500" w:right="0"/>
        <w:jc w:val="both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spacing w:lineRule="exact" w:line="248" w:before="0" w:after="0"/>
              <w:ind w:left="20" w:right="26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1. Zasoby kadrowe - przewidywane do wykorzystania przy realizacji projektu/informacje o kwalifikacjach osób, które będą zatrudnione przy realizacji zadań oraz o kwalifikacjach wolontariuszy (imienny wykaz).</w:t>
            </w:r>
          </w:p>
        </w:tc>
      </w:tr>
    </w:tbl>
    <w:p>
      <w:pPr>
        <w:pStyle w:val="Teksttreci21"/>
        <w:spacing w:lineRule="exact" w:line="248"/>
        <w:ind w:left="440" w:right="0"/>
        <w:jc w:val="both"/>
        <w:rPr/>
      </w:pPr>
      <w:r>
        <w:rPr/>
      </w:r>
    </w:p>
    <w:p>
      <w:pPr>
        <w:pStyle w:val="Teksttreci21"/>
        <w:spacing w:lineRule="exact" w:line="248"/>
        <w:ind w:left="440" w:right="0"/>
        <w:jc w:val="both"/>
        <w:rPr/>
      </w:pPr>
      <w:r>
        <w:rPr/>
      </w:r>
    </w:p>
    <w:p>
      <w:pPr>
        <w:pStyle w:val="Teksttreci21"/>
        <w:spacing w:lineRule="exact" w:line="248"/>
        <w:ind w:left="440" w:right="0"/>
        <w:jc w:val="both"/>
        <w:rPr/>
      </w:pPr>
      <w:r>
        <w:rPr/>
        <w:t>Wykaz imienny kadry instruktorskiej zaangażowanej przez organizację do sportowego</w:t>
      </w:r>
    </w:p>
    <w:p>
      <w:pPr>
        <w:pStyle w:val="Teksttreci21"/>
        <w:spacing w:lineRule="exact" w:line="248" w:before="0" w:after="1870"/>
        <w:ind w:left="2940" w:right="0"/>
        <w:jc w:val="both"/>
        <w:rPr/>
      </w:pPr>
      <w:r>
        <w:rPr/>
        <w:t>szkolenia dzieci, młodzieży i dorosłych</w:t>
      </w:r>
    </w:p>
    <w:p>
      <w:pPr>
        <w:pStyle w:val="Standard"/>
        <w:jc w:val="both"/>
        <w:rPr/>
      </w:pPr>
      <w:r>
        <w:rPr/>
        <mc:AlternateContent>
          <mc:Choice Requires="wps">
            <w:drawing>
              <wp:anchor behindDoc="0" distT="0" distB="0" distL="112395" distR="114935" simplePos="0" locked="0" layoutInCell="0" allowOverlap="1" relativeHeight="7">
                <wp:simplePos x="0" y="0"/>
                <wp:positionH relativeFrom="column">
                  <wp:posOffset>102235</wp:posOffset>
                </wp:positionH>
                <wp:positionV relativeFrom="paragraph">
                  <wp:posOffset>-799465</wp:posOffset>
                </wp:positionV>
                <wp:extent cx="6369685" cy="1982470"/>
                <wp:effectExtent l="0" t="0" r="0" b="0"/>
                <wp:wrapTopAndBottom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840" cy="1982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odpistabeli21"/>
                              <w:spacing w:lineRule="exact" w:line="180"/>
                              <w:jc w:val="center"/>
                              <w:rPr/>
                            </w:pPr>
                            <w:r>
                              <w:rPr>
                                <w:rStyle w:val="Podpistabeli2"/>
                              </w:rPr>
                              <w:t>Oznaczenie symboli:</w:t>
                            </w:r>
                          </w:p>
                          <w:tbl>
                            <w:tblPr>
                              <w:tblW w:w="9742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36"/>
                              <w:gridCol w:w="2646"/>
                              <w:gridCol w:w="1940"/>
                              <w:gridCol w:w="1399"/>
                              <w:gridCol w:w="1693"/>
                              <w:gridCol w:w="1627"/>
                            </w:tblGrid>
                            <w:tr>
                              <w:trPr>
                                <w:trHeight w:val="1188" w:hRule="atLeast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Imię i nazwisko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stanowisko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Kwalifikacje*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exact" w:line="176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Planowany okres zatrudnienia przy wykonywaniu zadania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exact" w:line="18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Planowane miesięczne wynagrodzenie z kosztami pracodawcy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811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eksttreci21"/>
                                    <w:spacing w:lineRule="auto" w:line="240"/>
                                    <w:ind w:left="20" w:right="0"/>
                                    <w:rPr/>
                                  </w:pPr>
                                  <w:r>
                                    <w:rPr/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Podpistabeli"/>
                              <w:jc w:val="center"/>
                              <w:rPr/>
                            </w:pPr>
                            <w:r>
                              <w:rPr/>
                              <w:t>* Należy załączyć także poświadczoną za zgodność z oryginałem kserokopię dyplomu trenera, legitymacji instruktorskiej lub innych dokumentów świadczących o posiadanych uprawnieniach do realizacji zadania oraz zakres obowiązków</w:t>
                            </w:r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stroked="f" o:allowincell="f" style="position:absolute;margin-left:8.05pt;margin-top:-62.95pt;width:501.5pt;height:156.0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Podpistabeli21"/>
                        <w:spacing w:lineRule="exact" w:line="180"/>
                        <w:jc w:val="center"/>
                        <w:rPr/>
                      </w:pPr>
                      <w:r>
                        <w:rPr>
                          <w:rStyle w:val="Podpistabeli2"/>
                        </w:rPr>
                        <w:t>Oznaczenie symboli:</w:t>
                      </w:r>
                    </w:p>
                    <w:tbl>
                      <w:tblPr>
                        <w:tblW w:w="9742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36"/>
                        <w:gridCol w:w="2646"/>
                        <w:gridCol w:w="1940"/>
                        <w:gridCol w:w="1399"/>
                        <w:gridCol w:w="1693"/>
                        <w:gridCol w:w="1627"/>
                      </w:tblGrid>
                      <w:tr>
                        <w:trPr>
                          <w:trHeight w:val="1188" w:hRule="atLeast"/>
                        </w:trPr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Lp.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Imię i nazwisko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stanowisko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Kwalifikacje*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exact" w:line="176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Planowany okres zatrudnienia przy wykonywaniu zadania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exact" w:line="18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Planowane miesięczne wynagrodzenie z kosztami pracodawcy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8114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eksttreci21"/>
                              <w:spacing w:lineRule="auto" w:line="240"/>
                              <w:ind w:left="20" w:right="0"/>
                              <w:rPr/>
                            </w:pPr>
                            <w:r>
                              <w:rPr/>
                              <w:t>razem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Podpistabeli"/>
                        <w:jc w:val="center"/>
                        <w:rPr/>
                      </w:pPr>
                      <w:r>
                        <w:rPr/>
                        <w:t>* Należy załączyć także poświadczoną za zgodność z oryginałem kserokopię dyplomu trenera, legitymacji instruktorskiej lub innych dokumentów świadczących o posiadanych uprawnieniach do realizacji zadania oraz zakres obowiązków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agwek4"/>
        <w:spacing w:lineRule="exact" w:line="248" w:before="0" w:after="0"/>
        <w:ind w:right="280"/>
        <w:jc w:val="both"/>
        <w:rPr/>
      </w:pPr>
      <w:r>
        <w:rPr/>
      </w:r>
    </w:p>
    <w:p>
      <w:pPr>
        <w:pStyle w:val="Nagwek4"/>
        <w:spacing w:lineRule="exact" w:line="248" w:before="0" w:after="0"/>
        <w:ind w:right="280"/>
        <w:jc w:val="center"/>
        <w:rPr/>
      </w:pPr>
      <w:bookmarkStart w:id="3" w:name="bookmark19"/>
      <w:r>
        <w:rPr/>
        <w:t>Wykaz stanowisk obsługi technicznej zaangażowanej przez organizację do sportowego szkolenia dzieci, młodzieży i dorosłych</w:t>
      </w:r>
      <w:bookmarkEnd w:id="3"/>
    </w:p>
    <w:p>
      <w:pPr>
        <w:pStyle w:val="Nagwek4"/>
        <w:spacing w:lineRule="exact" w:line="248" w:before="0" w:after="0"/>
        <w:ind w:right="280"/>
        <w:jc w:val="center"/>
        <w:rPr/>
      </w:pPr>
      <w:r>
        <w:rPr/>
      </w:r>
    </w:p>
    <w:p>
      <w:pPr>
        <w:pStyle w:val="Nagwek4"/>
        <w:spacing w:lineRule="exact" w:line="248" w:before="0" w:after="0"/>
        <w:ind w:right="280"/>
        <w:jc w:val="center"/>
        <w:rPr/>
      </w:pPr>
      <w:r>
        <w:rPr/>
      </w:r>
    </w:p>
    <w:p>
      <w:pPr>
        <w:pStyle w:val="Nagwek4"/>
        <w:keepNext w:val="true"/>
        <w:keepLines/>
        <w:spacing w:lineRule="exact" w:line="252" w:before="387" w:after="0"/>
        <w:ind w:left="20" w:right="0"/>
        <w:jc w:val="both"/>
        <w:rPr/>
      </w:pPr>
      <w:r>
        <w:rPr/>
        <mc:AlternateContent>
          <mc:Choice Requires="wps">
            <w:drawing>
              <wp:anchor behindDoc="0" distT="0" distB="0" distL="112395" distR="1149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369685" cy="2132965"/>
                <wp:effectExtent l="0" t="0" r="0" b="0"/>
                <wp:wrapTopAndBottom/>
                <wp:docPr id="3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840" cy="2133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odpistabeli21"/>
                              <w:spacing w:lineRule="exact" w:line="180"/>
                              <w:jc w:val="center"/>
                              <w:rPr/>
                            </w:pPr>
                            <w:r>
                              <w:rPr>
                                <w:rStyle w:val="Podpistabeli22"/>
                              </w:rPr>
                              <w:t>Oznaczenie symboli:</w:t>
                            </w:r>
                          </w:p>
                          <w:tbl>
                            <w:tblPr>
                              <w:tblW w:w="9754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61"/>
                              <w:gridCol w:w="4986"/>
                              <w:gridCol w:w="2088"/>
                              <w:gridCol w:w="2218"/>
                            </w:tblGrid>
                            <w:tr>
                              <w:trPr>
                                <w:trHeight w:val="947" w:hRule="atLeast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auto" w:line="24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stanowisko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exact" w:line="230" w:before="0" w:after="0"/>
                                    <w:ind w:left="20" w:righ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Planowany okres zatrudnienia przy wykonywaniu zadania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E3D9C3" w:val="clear"/>
                                  <w:vAlign w:val="center"/>
                                </w:tcPr>
                                <w:p>
                                  <w:pPr>
                                    <w:pStyle w:val="Teksttreci1"/>
                                    <w:spacing w:lineRule="exact" w:line="230" w:before="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Planowane miesięczne wynagrodzenie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975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atLeast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975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7535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Teksttreci21"/>
                                    <w:spacing w:lineRule="auto" w:line="240"/>
                                    <w:ind w:left="20" w:right="0"/>
                                    <w:rPr/>
                                  </w:pPr>
                                  <w:r>
                                    <w:rPr/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22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"/>
                                    <w:snapToGrid w:val="false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agwek4"/>
                              <w:keepNext w:val="true"/>
                              <w:keepLines/>
                              <w:spacing w:lineRule="exact" w:line="252" w:before="387" w:after="0"/>
                              <w:ind w:left="20" w:right="0"/>
                              <w:jc w:val="both"/>
                              <w:rPr/>
                            </w:pPr>
                            <w:bookmarkStart w:id="4" w:name="bookmark20"/>
                            <w:r>
                              <w:rPr/>
                              <w:t>Należy załączyć zakres obowiązków.</w:t>
                            </w:r>
                            <w:bookmarkEnd w:id="4"/>
                          </w:p>
                        </w:txbxContent>
                      </wps:txbx>
                      <wps:bodyPr lIns="1800" rIns="1800" tIns="1800" bIns="18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path="m0,0l-2147483645,0l-2147483645,-2147483646l0,-2147483646xe" stroked="f" o:allowincell="f" style="position:absolute;margin-left:-0.05pt;margin-top:0.05pt;width:501.5pt;height:167.9pt;mso-wrap-style:square;v-text-anchor:top;mso-position-horizontal:center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Podpistabeli21"/>
                        <w:spacing w:lineRule="exact" w:line="180"/>
                        <w:jc w:val="center"/>
                        <w:rPr/>
                      </w:pPr>
                      <w:r>
                        <w:rPr>
                          <w:rStyle w:val="Podpistabeli22"/>
                        </w:rPr>
                        <w:t>Oznaczenie symboli:</w:t>
                      </w:r>
                    </w:p>
                    <w:tbl>
                      <w:tblPr>
                        <w:tblW w:w="9754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61"/>
                        <w:gridCol w:w="4986"/>
                        <w:gridCol w:w="2088"/>
                        <w:gridCol w:w="2218"/>
                      </w:tblGrid>
                      <w:tr>
                        <w:trPr>
                          <w:trHeight w:val="947" w:hRule="atLeast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Lp.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auto" w:line="24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stanowisko</w:t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exact" w:line="230" w:before="0" w:after="0"/>
                              <w:ind w:left="20" w:right="0"/>
                              <w:jc w:val="center"/>
                              <w:rPr/>
                            </w:pPr>
                            <w:r>
                              <w:rPr/>
                              <w:t>Planowany okres zatrudnienia przy wykonywaniu zadania</w:t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E3D9C3" w:val="clear"/>
                            <w:vAlign w:val="center"/>
                          </w:tcPr>
                          <w:p>
                            <w:pPr>
                              <w:pStyle w:val="Teksttreci1"/>
                              <w:spacing w:lineRule="exact" w:line="230" w:before="0" w:after="0"/>
                              <w:jc w:val="center"/>
                              <w:rPr/>
                            </w:pPr>
                            <w:r>
                              <w:rPr/>
                              <w:t>Planowane miesięczne wynagrodzenie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975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8" w:hRule="atLeast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975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7535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Teksttreci21"/>
                              <w:spacing w:lineRule="auto" w:line="240"/>
                              <w:ind w:left="20" w:right="0"/>
                              <w:rPr/>
                            </w:pPr>
                            <w:r>
                              <w:rPr/>
                              <w:t>razem</w:t>
                            </w:r>
                          </w:p>
                        </w:tc>
                        <w:tc>
                          <w:tcPr>
                            <w:tcW w:w="22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Standard"/>
                              <w:snapToGrid w:val="false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Nagwek4"/>
                        <w:keepNext w:val="true"/>
                        <w:keepLines/>
                        <w:spacing w:lineRule="exact" w:line="252" w:before="387" w:after="0"/>
                        <w:ind w:left="20" w:right="0"/>
                        <w:jc w:val="both"/>
                        <w:rPr/>
                      </w:pPr>
                      <w:bookmarkStart w:id="5" w:name="bookmark20"/>
                      <w:r>
                        <w:rPr/>
                        <w:t>Należy załączyć zakres obowiązków.</w:t>
                      </w:r>
                      <w:bookmarkEnd w:id="5"/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31"/>
      </w:tblGrid>
      <w:tr>
        <w:trPr/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3D9C3" w:val="clear"/>
          </w:tcPr>
          <w:p>
            <w:pPr>
              <w:pStyle w:val="Teksttreci1"/>
              <w:spacing w:lineRule="exact" w:line="252" w:before="0" w:after="0"/>
              <w:ind w:left="20" w:right="280"/>
              <w:jc w:val="both"/>
              <w:rPr/>
            </w:pPr>
            <w:r>
              <w:rPr/>
              <w:t>2. Dotychczasowe doświadczenia w realizacji zadań podobnego rodzaju /ze wskazaniem, które z tych zadań realizowane były we współpracy z administracją publiczną/.</w:t>
            </w:r>
          </w:p>
        </w:tc>
      </w:tr>
      <w:tr>
        <w:trPr/>
        <w:tc>
          <w:tcPr>
            <w:tcW w:w="10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treci1"/>
              <w:spacing w:lineRule="exact" w:line="252" w:before="0" w:after="0"/>
              <w:ind w:left="20" w:right="280"/>
              <w:jc w:val="both"/>
              <w:rPr/>
            </w:pPr>
            <w:r>
              <w:rPr/>
            </w:r>
          </w:p>
          <w:p>
            <w:pPr>
              <w:pStyle w:val="Teksttreci1"/>
              <w:spacing w:lineRule="exact" w:line="252" w:before="0" w:after="0"/>
              <w:ind w:left="20" w:right="280"/>
              <w:jc w:val="both"/>
              <w:rPr/>
            </w:pPr>
            <w:r>
              <w:rPr/>
            </w:r>
          </w:p>
          <w:p>
            <w:pPr>
              <w:pStyle w:val="Teksttreci1"/>
              <w:spacing w:lineRule="exact" w:line="252" w:before="0" w:after="0"/>
              <w:ind w:left="20" w:right="280"/>
              <w:jc w:val="both"/>
              <w:rPr/>
            </w:pPr>
            <w:r>
              <w:rPr/>
            </w:r>
          </w:p>
          <w:p>
            <w:pPr>
              <w:pStyle w:val="Teksttreci1"/>
              <w:spacing w:lineRule="exact" w:line="252" w:before="0" w:after="0"/>
              <w:ind w:left="20" w:right="280"/>
              <w:jc w:val="both"/>
              <w:rPr/>
            </w:pPr>
            <w:r>
              <w:rPr/>
            </w:r>
          </w:p>
          <w:p>
            <w:pPr>
              <w:pStyle w:val="Teksttreci1"/>
              <w:spacing w:lineRule="exact" w:line="252" w:before="0" w:after="0"/>
              <w:ind w:left="20" w:right="280"/>
              <w:jc w:val="both"/>
              <w:rPr/>
            </w:pPr>
            <w:r>
              <w:rPr/>
            </w:r>
          </w:p>
        </w:tc>
      </w:tr>
    </w:tbl>
    <w:p>
      <w:pPr>
        <w:pStyle w:val="Teksttreci1"/>
        <w:spacing w:lineRule="exact" w:line="252" w:before="0" w:after="0"/>
        <w:ind w:left="20" w:right="280"/>
        <w:jc w:val="both"/>
        <w:rPr/>
      </w:pPr>
      <w:r>
        <w:rPr/>
      </w:r>
    </w:p>
    <w:p>
      <w:pPr>
        <w:pStyle w:val="Standard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</w:r>
    </w:p>
    <w:p>
      <w:pPr>
        <w:pStyle w:val="Standard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</w:r>
    </w:p>
    <w:p>
      <w:pPr>
        <w:pStyle w:val="Standard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</w:r>
    </w:p>
    <w:p>
      <w:pPr>
        <w:pStyle w:val="Standard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Oświadczam(-my), że: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1) proponowany projekt w całości mieści się w zakresie działalności wnioskodawcy,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2) w ramach składanego wniosku przewidujemy pobieranie*/nie pobieranie* opłat od adresatów zadania,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3) wszystkie podane w ofercie informacje są zgodne z aktualnym stanem prawnym i faktycznym.</w:t>
      </w:r>
    </w:p>
    <w:p>
      <w:pPr>
        <w:pStyle w:val="Standard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4) nie jesteśmy pozbawieni prawa do otrzymywania dotacji w rozumieniu ustawy z dnia 27 sierpnia 2009 r. o finansach publicznych (t.j. Dz. U. 2025 r., poz. 1483 ze zm.)</w:t>
      </w:r>
    </w:p>
    <w:p>
      <w:pPr>
        <w:pStyle w:val="Standard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5) nie zalegamy z płatnościami wobec ZUS i Urzędu Skarbowego</w:t>
      </w:r>
    </w:p>
    <w:p>
      <w:pPr>
        <w:pStyle w:val="Standard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/>
          <w:color w:val="000000"/>
        </w:rPr>
        <w:t>.........................................................................................................................................................………</w:t>
      </w:r>
    </w:p>
    <w:p>
      <w:pPr>
        <w:pStyle w:val="Standard"/>
        <w:jc w:val="center"/>
        <w:rPr>
          <w:rFonts w:ascii="Times New Roman" w:hAnsi="Times New Roman" w:eastAsia="Courier New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1C1C1C"/>
          <w:sz w:val="22"/>
          <w:szCs w:val="22"/>
        </w:rPr>
        <w:t xml:space="preserve">    </w:t>
      </w:r>
      <w:r>
        <w:rPr>
          <w:rFonts w:eastAsia="Courier New" w:cs="Times New Roman" w:ascii="Times New Roman" w:hAnsi="Times New Roman"/>
          <w:color w:val="1C1C1C"/>
          <w:sz w:val="22"/>
          <w:szCs w:val="22"/>
        </w:rPr>
        <w:t>(pieczęć Wnioskodawcy)</w:t>
      </w:r>
    </w:p>
    <w:p>
      <w:pPr>
        <w:pStyle w:val="Standard"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eastAsia="Courier New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eastAsia="Courier New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eastAsia="Courier New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Courier New" w:cs="Times New Roman"/>
          <w:color w:val="000000"/>
          <w:sz w:val="22"/>
          <w:szCs w:val="22"/>
        </w:rPr>
      </w:pPr>
      <w:r>
        <w:rPr>
          <w:rFonts w:eastAsia="Courier New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.........................................................................................................................................................…………………</w:t>
      </w:r>
    </w:p>
    <w:p>
      <w:pPr>
        <w:pStyle w:val="Standard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(podpis osoby upoważnionej lub podpisy osób upoważnionych</w:t>
      </w:r>
    </w:p>
    <w:p>
      <w:pPr>
        <w:pStyle w:val="Standard"/>
        <w:jc w:val="center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 składania oświadczeń woli w imieniu wnioskodawcy)</w:t>
      </w:r>
    </w:p>
    <w:p>
      <w:pPr>
        <w:pStyle w:val="Standard"/>
        <w:spacing w:before="24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spacing w:before="24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Załączniki:</w:t>
      </w:r>
    </w:p>
    <w:p>
      <w:pPr>
        <w:pStyle w:val="Standard"/>
        <w:numPr>
          <w:ilvl w:val="0"/>
          <w:numId w:val="2"/>
        </w:numPr>
        <w:spacing w:before="24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Aktualny odpis rejestru lub odpowiednio wyciąg z ewidencji lub inny dokument potwierdzający status prawny wnioskodawcy i umocowanie prawne osób go reprezentujących, potwierdzony za zgodność ze stanem faktycznym oryginalnymi podpisami osób statutowo do tego upoważnionych,</w:t>
      </w:r>
    </w:p>
    <w:p>
      <w:pPr>
        <w:pStyle w:val="Standard"/>
        <w:numPr>
          <w:ilvl w:val="0"/>
          <w:numId w:val="2"/>
        </w:numPr>
        <w:spacing w:before="24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Sprawozdanie merytoryczne i finansowe za ostatni rok (bilans, rachunek zysków i strat, informacja dodatkowa) potwierdzony za zgodność ze stanem faktycznym oryginalnymi podpisami osób statutowo do tego upoważnionych,</w:t>
      </w:r>
    </w:p>
    <w:p>
      <w:pPr>
        <w:pStyle w:val="Standard"/>
        <w:numPr>
          <w:ilvl w:val="0"/>
          <w:numId w:val="2"/>
        </w:numPr>
        <w:spacing w:before="24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Aktualny statut klubu,</w:t>
      </w:r>
    </w:p>
    <w:p>
      <w:pPr>
        <w:pStyle w:val="Standard"/>
        <w:numPr>
          <w:ilvl w:val="0"/>
          <w:numId w:val="2"/>
        </w:numPr>
        <w:spacing w:before="240" w:after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Kserokopię aktualnej licencji klubu sportowego w danej dyscyplinie sportu przyznaną przez polski związek sportowy,</w:t>
      </w:r>
    </w:p>
    <w:p>
      <w:pPr>
        <w:pStyle w:val="Standard"/>
        <w:numPr>
          <w:ilvl w:val="0"/>
          <w:numId w:val="2"/>
        </w:numPr>
        <w:spacing w:before="24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Dodatkowo do wniosku można dołączyć rekomendacje dla organizacji.</w:t>
      </w:r>
    </w:p>
    <w:p>
      <w:pPr>
        <w:pStyle w:val="Standard"/>
        <w:spacing w:before="240" w:after="0"/>
        <w:jc w:val="both"/>
        <w:rPr/>
      </w:pPr>
      <w:r>
        <w:rPr/>
      </w:r>
    </w:p>
    <w:p>
      <w:pPr>
        <w:pStyle w:val="Standard"/>
        <w:ind w:left="705" w:right="0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jc w:val="left"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</w:rPr>
        <w:t>Adnotacje urzędowe (nie wypełniać)</w:t>
      </w:r>
    </w:p>
    <w:p>
      <w:pPr>
        <w:pStyle w:val="Standard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tbl>
      <w:tblPr>
        <w:tblW w:w="1004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44"/>
      </w:tblGrid>
      <w:tr>
        <w:trPr/>
        <w:tc>
          <w:tcPr>
            <w:tcW w:w="10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"/>
              <w:snapToGrid w:val="false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  <w:p>
            <w:pPr>
              <w:pStyle w:val="Standard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Standard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rPr/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__</w:t>
      </w:r>
    </w:p>
    <w:p>
      <w:pPr>
        <w:pStyle w:val="Standard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Standard"/>
        <w:rPr>
          <w:rStyle w:val="Teksttreci2"/>
          <w:rFonts w:ascii="Times New Roman" w:hAnsi="Times New Roman" w:eastAsia="Times New Roman" w:cs="Times New Roman"/>
          <w:color w:val="0000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_____________</w:t>
      </w:r>
    </w:p>
    <w:p>
      <w:pPr>
        <w:pStyle w:val="Standard"/>
        <w:ind w:left="20" w:right="0"/>
        <w:rPr/>
      </w:pPr>
      <w:r>
        <w:rPr>
          <w:rStyle w:val="Teksttreci2"/>
          <w:rFonts w:eastAsia="Times New Roman" w:cs="Times New Roman" w:ascii="Times New Roman" w:hAnsi="Times New Roman"/>
          <w:color w:val="000000"/>
          <w:sz w:val="22"/>
          <w:szCs w:val="22"/>
          <w:u w:val="none"/>
        </w:rPr>
        <w:t xml:space="preserve">* Niepotrzebne skreślić.  </w:t>
      </w:r>
    </w:p>
    <w:sectPr>
      <w:type w:val="nextPage"/>
      <w:pgSz w:w="11906" w:h="16838"/>
      <w:pgMar w:left="947" w:right="928" w:gutter="0" w:header="0" w:top="1020" w:footer="0" w:bottom="10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rebuchet MS">
    <w:charset w:val="ee"/>
    <w:family w:val="roman"/>
    <w:pitch w:val="variable"/>
  </w:font>
  <w:font w:name="TimesNewRomanPSMT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color w:val="000000"/>
      </w:rPr>
    </w:lvl>
    <w:lvl w:ilvl="1">
      <w:start w:val="5"/>
      <w:numFmt w:val="upperRoman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szCs w:val="22"/>
        <w:iCs w:val="false"/>
        <w:bCs/>
        <w:w w:val="100"/>
        <w:rFonts w:ascii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  <w:lvl w:ilvl="4">
      <w:start w:val="10"/>
      <w:numFmt w:val="decimal"/>
      <w:lvlText w:val="%5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  <w:lvl w:ilvl="7">
      <w:start w:val="2"/>
      <w:numFmt w:val="upperRoman"/>
      <w:lvlText w:val="%8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ascii="Times New Roman" w:hAnsi="Times New Roman" w:cs="Times New Roman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1z1">
    <w:name w:val="WW8Num1z1"/>
    <w:qFormat/>
    <w:rPr>
      <w:rFonts w:ascii="Times New Roman" w:hAnsi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Teksttreci2">
    <w:name w:val="Tekst treści2"/>
    <w:qFormat/>
    <w:rPr>
      <w:rFonts w:ascii="Times New Roman" w:hAnsi="Times New Roman" w:eastAsia="Times New Roman" w:cs="Times New Roman"/>
      <w:spacing w:val="0"/>
      <w:sz w:val="22"/>
      <w:szCs w:val="22"/>
      <w:u w:val="single"/>
    </w:rPr>
  </w:style>
  <w:style w:type="character" w:styleId="TeksttreciPogrubienie1">
    <w:name w:val="Tekst treści + Pogrubienie1"/>
    <w:qFormat/>
    <w:rPr>
      <w:rFonts w:ascii="Times New Roman" w:hAnsi="Times New Roman" w:eastAsia="Times New Roman" w:cs="Times New Roman"/>
      <w:b/>
      <w:bCs/>
      <w:spacing w:val="0"/>
      <w:sz w:val="22"/>
      <w:szCs w:val="22"/>
    </w:rPr>
  </w:style>
  <w:style w:type="character" w:styleId="Teksttreci2Bezpogrubienia">
    <w:name w:val="Tekst treści (2) + Bez pogrubienia"/>
    <w:qFormat/>
    <w:rPr>
      <w:rFonts w:ascii="Times New Roman" w:hAnsi="Times New Roman" w:eastAsia="Times New Roman" w:cs="Times New Roman"/>
      <w:b w:val="false"/>
      <w:bCs w:val="false"/>
      <w:spacing w:val="0"/>
      <w:sz w:val="22"/>
      <w:szCs w:val="22"/>
    </w:rPr>
  </w:style>
  <w:style w:type="character" w:styleId="Podpistabeli22">
    <w:name w:val="Podpis tabeli (2)2"/>
    <w:qFormat/>
    <w:rPr>
      <w:rFonts w:ascii="Times New Roman" w:hAnsi="Times New Roman" w:eastAsia="Times New Roman" w:cs="Times New Roman"/>
      <w:spacing w:val="0"/>
      <w:sz w:val="18"/>
      <w:szCs w:val="18"/>
      <w:u w:val="single"/>
    </w:rPr>
  </w:style>
  <w:style w:type="character" w:styleId="Podpistabeli2">
    <w:name w:val="Podpis tabeli (2)"/>
    <w:qFormat/>
    <w:rPr>
      <w:rFonts w:ascii="Times New Roman" w:hAnsi="Times New Roman" w:eastAsia="Times New Roman" w:cs="Times New Roman"/>
      <w:spacing w:val="0"/>
      <w:sz w:val="18"/>
      <w:szCs w:val="18"/>
      <w:u w:val="single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paragraph" w:styleId="Nagwek">
    <w:name w:val="Nagłówek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Standard"/>
    <w:qFormat/>
    <w:pPr>
      <w:suppressLineNumbers/>
      <w:suppressAutoHyphens w:val="true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uppressAutoHyphens w:val="true"/>
      <w:spacing w:lineRule="auto" w:line="276" w:before="0" w:after="14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i/>
      <w:iCs/>
    </w:rPr>
  </w:style>
  <w:style w:type="paragraph" w:styleId="Teksttreci1">
    <w:name w:val="Tekst treści1"/>
    <w:basedOn w:val="Standard"/>
    <w:qFormat/>
    <w:pPr>
      <w:suppressAutoHyphens w:val="true"/>
      <w:spacing w:lineRule="exact" w:line="274" w:before="780" w:after="78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paragraph" w:styleId="Teksttreci4">
    <w:name w:val="Tekst treści (4)"/>
    <w:basedOn w:val="Standard"/>
    <w:qFormat/>
    <w:pPr>
      <w:suppressAutoHyphens w:val="true"/>
      <w:spacing w:lineRule="exact" w:line="230" w:before="0" w:after="1020"/>
      <w:jc w:val="right"/>
    </w:pPr>
    <w:rPr>
      <w:rFonts w:ascii="Times New Roman" w:hAnsi="Times New Roman" w:eastAsia="Times New Roman" w:cs="Times New Roman"/>
      <w:color w:val="000000"/>
      <w:sz w:val="17"/>
      <w:szCs w:val="17"/>
    </w:rPr>
  </w:style>
  <w:style w:type="paragraph" w:styleId="Nagwek4">
    <w:name w:val="Nagłówek #4"/>
    <w:basedOn w:val="Standard"/>
    <w:qFormat/>
    <w:pPr>
      <w:suppressAutoHyphens w:val="true"/>
      <w:spacing w:lineRule="atLeast" w:line="240" w:before="0" w:after="960"/>
    </w:pPr>
    <w:rPr>
      <w:rFonts w:ascii="Times New Roman" w:hAnsi="Times New Roman" w:eastAsia="Times New Roman" w:cs="Times New Roman"/>
      <w:b/>
      <w:bCs/>
      <w:color w:val="000000"/>
      <w:sz w:val="22"/>
      <w:szCs w:val="22"/>
    </w:rPr>
  </w:style>
  <w:style w:type="paragraph" w:styleId="Teksttreci21">
    <w:name w:val="Tekst treści (2)"/>
    <w:basedOn w:val="Standard"/>
    <w:qFormat/>
    <w:pPr>
      <w:suppressAutoHyphens w:val="true"/>
      <w:spacing w:lineRule="atLeast" w:line="240"/>
    </w:pPr>
    <w:rPr>
      <w:rFonts w:ascii="Times New Roman" w:hAnsi="Times New Roman" w:eastAsia="Times New Roman" w:cs="Times New Roman"/>
      <w:b/>
      <w:bCs/>
      <w:color w:val="000000"/>
      <w:sz w:val="22"/>
      <w:szCs w:val="22"/>
    </w:rPr>
  </w:style>
  <w:style w:type="paragraph" w:styleId="Teksttreci7">
    <w:name w:val="Tekst treści (7)"/>
    <w:basedOn w:val="Standard"/>
    <w:qFormat/>
    <w:pPr>
      <w:suppressAutoHyphens w:val="true"/>
      <w:spacing w:lineRule="atLeast" w:line="240" w:before="300" w:after="660"/>
    </w:pPr>
    <w:rPr>
      <w:rFonts w:ascii="Georgia" w:hAnsi="Georgia" w:eastAsia="Georgia" w:cs="Georgia"/>
      <w:color w:val="000000"/>
      <w:sz w:val="19"/>
      <w:szCs w:val="19"/>
    </w:rPr>
  </w:style>
  <w:style w:type="paragraph" w:styleId="Podpistabeli21">
    <w:name w:val="Podpis tabeli (2)1"/>
    <w:basedOn w:val="Standard"/>
    <w:qFormat/>
    <w:pPr>
      <w:suppressAutoHyphens w:val="true"/>
      <w:spacing w:lineRule="atLeast" w:line="240"/>
    </w:pPr>
    <w:rPr>
      <w:rFonts w:ascii="Times New Roman" w:hAnsi="Times New Roman" w:eastAsia="Times New Roman" w:cs="Times New Roman"/>
      <w:color w:val="000000"/>
      <w:sz w:val="18"/>
      <w:szCs w:val="18"/>
    </w:rPr>
  </w:style>
  <w:style w:type="paragraph" w:styleId="Podpistabeli">
    <w:name w:val="Podpis tabeli"/>
    <w:basedOn w:val="Standard"/>
    <w:qFormat/>
    <w:pPr>
      <w:suppressAutoHyphens w:val="true"/>
      <w:spacing w:lineRule="exact" w:line="248"/>
      <w:jc w:val="both"/>
    </w:pPr>
    <w:rPr>
      <w:rFonts w:ascii="Times New Roman" w:hAnsi="Times New Roman" w:eastAsia="Times New Roman" w:cs="Times New Roman"/>
      <w:b/>
      <w:bCs/>
      <w:color w:val="000000"/>
      <w:sz w:val="22"/>
      <w:szCs w:val="22"/>
    </w:rPr>
  </w:style>
  <w:style w:type="paragraph" w:styleId="Teksttreci31">
    <w:name w:val="Tekst treści (3)1"/>
    <w:basedOn w:val="Standard"/>
    <w:qFormat/>
    <w:pPr>
      <w:suppressAutoHyphens w:val="true"/>
      <w:spacing w:lineRule="atLeast" w:line="240"/>
    </w:pPr>
    <w:rPr>
      <w:rFonts w:ascii="Times New Roman" w:hAnsi="Times New Roman" w:eastAsia="Times New Roman" w:cs="Times New Roman"/>
      <w:b/>
      <w:bCs/>
      <w:i/>
      <w:iCs/>
      <w:color w:val="000000"/>
      <w:sz w:val="23"/>
      <w:szCs w:val="23"/>
    </w:rPr>
  </w:style>
  <w:style w:type="paragraph" w:styleId="Teksttreci5">
    <w:name w:val="Tekst treści (5)"/>
    <w:basedOn w:val="Standard"/>
    <w:qFormat/>
    <w:pPr>
      <w:suppressAutoHyphens w:val="true"/>
      <w:spacing w:lineRule="atLeast" w:line="240"/>
    </w:pPr>
    <w:rPr>
      <w:rFonts w:ascii="Trebuchet MS" w:hAnsi="Trebuchet MS" w:eastAsia="Trebuchet MS" w:cs="Trebuchet MS"/>
      <w:i/>
      <w:iCs/>
      <w:color w:val="000000"/>
      <w:sz w:val="14"/>
      <w:szCs w:val="14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240</TotalTime>
  <Application>LibreOffice/7.6.4.1$Windows_X86_64 LibreOffice_project/e19e193f88cd6c0525a17fb7a176ed8e6a3e2aa1</Application>
  <AppVersion>15.0000</AppVersion>
  <Pages>5</Pages>
  <Words>621</Words>
  <Characters>5999</Characters>
  <CharactersWithSpaces>6649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2021-02-10T14:38:00Z</dcterms:created>
  <dc:creator>user</dc:creator>
  <dc:description/>
  <dc:language>pl-PL</dc:language>
  <cp:lastModifiedBy/>
  <cp:lastPrinted>2026-01-15T11:26:00Z</cp:lastPrinted>
  <dcterms:modified xsi:type="dcterms:W3CDTF">2026-01-20T07:33:54Z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